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F58" w:rsidRPr="00900F58" w:rsidRDefault="00900F58" w:rsidP="00900F58">
      <w:pPr>
        <w:pStyle w:val="a3"/>
        <w:tabs>
          <w:tab w:val="left" w:pos="6840"/>
        </w:tabs>
        <w:jc w:val="right"/>
        <w:rPr>
          <w:b/>
        </w:rPr>
      </w:pPr>
    </w:p>
    <w:p w:rsidR="00526748" w:rsidRDefault="004A4505" w:rsidP="00526748">
      <w:pPr>
        <w:pStyle w:val="a3"/>
        <w:tabs>
          <w:tab w:val="left" w:pos="6840"/>
        </w:tabs>
        <w:spacing w:after="360"/>
        <w:jc w:val="center"/>
      </w:pPr>
      <w:r>
        <w:rPr>
          <w:noProof/>
        </w:rPr>
        <w:drawing>
          <wp:inline distT="0" distB="0" distL="0" distR="0">
            <wp:extent cx="488950" cy="605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748">
        <w:t xml:space="preserve">                                                        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4860"/>
        <w:gridCol w:w="2160"/>
        <w:gridCol w:w="34"/>
      </w:tblGrid>
      <w:tr w:rsidR="00526748" w:rsidTr="00437972">
        <w:trPr>
          <w:trHeight w:hRule="exact" w:val="1439"/>
        </w:trPr>
        <w:tc>
          <w:tcPr>
            <w:tcW w:w="9214" w:type="dxa"/>
            <w:gridSpan w:val="4"/>
          </w:tcPr>
          <w:p w:rsidR="00526748" w:rsidRPr="008577D3" w:rsidRDefault="00526748" w:rsidP="00437972">
            <w:pPr>
              <w:suppressAutoHyphens/>
              <w:spacing w:after="60"/>
              <w:jc w:val="center"/>
              <w:rPr>
                <w:b/>
                <w:bCs/>
                <w:sz w:val="28"/>
                <w:szCs w:val="28"/>
              </w:rPr>
            </w:pPr>
            <w:r w:rsidRPr="008577D3">
              <w:rPr>
                <w:b/>
                <w:bCs/>
                <w:sz w:val="28"/>
                <w:szCs w:val="28"/>
              </w:rPr>
              <w:t>РЕГИОНАЛЬНАЯ СЛУЖБА ПО ТАРИФАМ</w:t>
            </w:r>
          </w:p>
          <w:p w:rsidR="00526748" w:rsidRPr="008577D3" w:rsidRDefault="00526748" w:rsidP="00437972">
            <w:pPr>
              <w:suppressAutoHyphens/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8577D3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526748" w:rsidRPr="00091D91" w:rsidRDefault="00526748" w:rsidP="00437972">
            <w:pPr>
              <w:pStyle w:val="1"/>
              <w:tabs>
                <w:tab w:val="clear" w:pos="2765"/>
              </w:tabs>
              <w:spacing w:before="360"/>
              <w:rPr>
                <w:spacing w:val="0"/>
              </w:rPr>
            </w:pPr>
            <w:r w:rsidRPr="00091D91">
              <w:rPr>
                <w:spacing w:val="0"/>
              </w:rPr>
              <w:t>РЕШЕНИЕ ПРАВЛЕНИЯ</w:t>
            </w:r>
          </w:p>
        </w:tc>
      </w:tr>
      <w:tr w:rsidR="00526748" w:rsidTr="00437972">
        <w:tblPrEx>
          <w:tblCellMar>
            <w:left w:w="70" w:type="dxa"/>
            <w:right w:w="70" w:type="dxa"/>
          </w:tblCellMar>
        </w:tblPrEx>
        <w:trPr>
          <w:gridAfter w:val="1"/>
          <w:wAfter w:w="34" w:type="dxa"/>
          <w:trHeight w:val="368"/>
        </w:trPr>
        <w:tc>
          <w:tcPr>
            <w:tcW w:w="2160" w:type="dxa"/>
            <w:tcBorders>
              <w:bottom w:val="single" w:sz="4" w:space="0" w:color="auto"/>
            </w:tcBorders>
          </w:tcPr>
          <w:p w:rsidR="00526748" w:rsidRPr="00CE3655" w:rsidRDefault="00526748" w:rsidP="00A448E0">
            <w:pPr>
              <w:spacing w:before="20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26748" w:rsidRDefault="00D876D4" w:rsidP="00D876D4">
            <w:pPr>
              <w:spacing w:before="200"/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26748" w:rsidRPr="00CE3655" w:rsidRDefault="00526748" w:rsidP="00AE6E2E">
            <w:pPr>
              <w:spacing w:before="200"/>
              <w:rPr>
                <w:sz w:val="28"/>
                <w:szCs w:val="28"/>
              </w:rPr>
            </w:pPr>
          </w:p>
        </w:tc>
      </w:tr>
      <w:tr w:rsidR="00526748" w:rsidTr="00437972">
        <w:tblPrEx>
          <w:tblCellMar>
            <w:left w:w="70" w:type="dxa"/>
            <w:right w:w="70" w:type="dxa"/>
          </w:tblCellMar>
        </w:tblPrEx>
        <w:trPr>
          <w:gridAfter w:val="1"/>
          <w:wAfter w:w="34" w:type="dxa"/>
        </w:trPr>
        <w:tc>
          <w:tcPr>
            <w:tcW w:w="2160" w:type="dxa"/>
          </w:tcPr>
          <w:p w:rsidR="00526748" w:rsidRPr="008577D3" w:rsidRDefault="00526748" w:rsidP="00023F39">
            <w:pPr>
              <w:tabs>
                <w:tab w:val="left" w:pos="2765"/>
              </w:tabs>
              <w:rPr>
                <w:sz w:val="24"/>
                <w:szCs w:val="24"/>
              </w:rPr>
            </w:pPr>
            <w:r w:rsidRPr="008577D3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857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</w:tcPr>
          <w:p w:rsidR="00437972" w:rsidRDefault="00D876D4" w:rsidP="00023F39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526748" w:rsidRPr="007A4A6E" w:rsidRDefault="00526748" w:rsidP="00023F3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7A4A6E">
              <w:rPr>
                <w:sz w:val="28"/>
                <w:szCs w:val="28"/>
              </w:rPr>
              <w:t>г. Киров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26748" w:rsidRPr="008577D3" w:rsidRDefault="00526748" w:rsidP="00023F39">
            <w:pPr>
              <w:tabs>
                <w:tab w:val="left" w:pos="2765"/>
              </w:tabs>
              <w:rPr>
                <w:sz w:val="24"/>
                <w:szCs w:val="24"/>
              </w:rPr>
            </w:pPr>
          </w:p>
        </w:tc>
      </w:tr>
      <w:tr w:rsidR="008069E6" w:rsidRPr="00294DEE" w:rsidTr="00437972">
        <w:tblPrEx>
          <w:tblCellMar>
            <w:left w:w="70" w:type="dxa"/>
            <w:right w:w="70" w:type="dxa"/>
          </w:tblCellMar>
        </w:tblPrEx>
        <w:trPr>
          <w:gridAfter w:val="1"/>
          <w:wAfter w:w="34" w:type="dxa"/>
        </w:trPr>
        <w:tc>
          <w:tcPr>
            <w:tcW w:w="9180" w:type="dxa"/>
            <w:gridSpan w:val="3"/>
          </w:tcPr>
          <w:p w:rsidR="008069E6" w:rsidRPr="00181372" w:rsidRDefault="008069E6" w:rsidP="0012100D">
            <w:pPr>
              <w:pStyle w:val="ConsTitle"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87C" w:rsidRDefault="00D40595" w:rsidP="00FA487C">
            <w:pPr>
              <w:autoSpaceDE w:val="0"/>
              <w:autoSpaceDN w:val="0"/>
              <w:adjustRightInd w:val="0"/>
              <w:ind w:left="5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D40595">
              <w:rPr>
                <w:b/>
                <w:bCs/>
                <w:sz w:val="28"/>
                <w:szCs w:val="28"/>
              </w:rPr>
              <w:t>б установлении предельных максимальных тарифов</w:t>
            </w:r>
            <w:r w:rsidR="00FA487C">
              <w:rPr>
                <w:b/>
                <w:bCs/>
                <w:sz w:val="28"/>
                <w:szCs w:val="28"/>
              </w:rPr>
              <w:t xml:space="preserve"> и</w:t>
            </w:r>
            <w:r w:rsidR="00010A88">
              <w:rPr>
                <w:b/>
                <w:bCs/>
                <w:sz w:val="28"/>
                <w:szCs w:val="28"/>
              </w:rPr>
              <w:t xml:space="preserve"> сборов</w:t>
            </w:r>
          </w:p>
          <w:p w:rsidR="008069E6" w:rsidRPr="00294DEE" w:rsidRDefault="00D40595" w:rsidP="00FA487C">
            <w:pPr>
              <w:autoSpaceDE w:val="0"/>
              <w:autoSpaceDN w:val="0"/>
              <w:adjustRightInd w:val="0"/>
              <w:ind w:left="540"/>
              <w:jc w:val="center"/>
              <w:rPr>
                <w:b/>
                <w:sz w:val="28"/>
                <w:szCs w:val="28"/>
              </w:rPr>
            </w:pPr>
            <w:r w:rsidRPr="00D40595">
              <w:rPr>
                <w:b/>
                <w:bCs/>
                <w:sz w:val="28"/>
                <w:szCs w:val="28"/>
              </w:rPr>
              <w:t xml:space="preserve"> на услуги</w:t>
            </w:r>
            <w:r>
              <w:rPr>
                <w:b/>
                <w:bCs/>
                <w:sz w:val="28"/>
                <w:szCs w:val="28"/>
              </w:rPr>
              <w:t xml:space="preserve"> в аэропорту, оказываемые акционерным обществом</w:t>
            </w:r>
            <w:r w:rsidR="00010A88">
              <w:rPr>
                <w:b/>
                <w:bCs/>
                <w:sz w:val="28"/>
                <w:szCs w:val="28"/>
              </w:rPr>
              <w:t xml:space="preserve"> </w:t>
            </w:r>
            <w:r w:rsidR="00DD400B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 xml:space="preserve">Аэропорт </w:t>
            </w:r>
            <w:proofErr w:type="spellStart"/>
            <w:r>
              <w:rPr>
                <w:b/>
                <w:bCs/>
                <w:sz w:val="28"/>
                <w:szCs w:val="28"/>
              </w:rPr>
              <w:t>Победилово</w:t>
            </w:r>
            <w:proofErr w:type="spellEnd"/>
            <w:r w:rsidR="00DD400B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D40595" w:rsidRDefault="00D40595" w:rsidP="00D405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04AE" w:rsidRDefault="008304AE" w:rsidP="000F591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62FA">
        <w:rPr>
          <w:sz w:val="28"/>
          <w:szCs w:val="28"/>
        </w:rPr>
        <w:t xml:space="preserve">В соответствии с Федеральным законом от </w:t>
      </w:r>
      <w:r w:rsidR="0025506C">
        <w:rPr>
          <w:sz w:val="28"/>
          <w:szCs w:val="28"/>
        </w:rPr>
        <w:t>1</w:t>
      </w:r>
      <w:r w:rsidRPr="00FD62FA">
        <w:rPr>
          <w:sz w:val="28"/>
          <w:szCs w:val="28"/>
        </w:rPr>
        <w:t>7.</w:t>
      </w:r>
      <w:r w:rsidR="0025506C">
        <w:rPr>
          <w:sz w:val="28"/>
          <w:szCs w:val="28"/>
        </w:rPr>
        <w:t>08</w:t>
      </w:r>
      <w:r w:rsidRPr="00FD62FA">
        <w:rPr>
          <w:sz w:val="28"/>
          <w:szCs w:val="28"/>
        </w:rPr>
        <w:t>.</w:t>
      </w:r>
      <w:r w:rsidR="0025506C">
        <w:rPr>
          <w:sz w:val="28"/>
          <w:szCs w:val="28"/>
        </w:rPr>
        <w:t>1995</w:t>
      </w:r>
      <w:r w:rsidRPr="00FD62FA">
        <w:rPr>
          <w:sz w:val="28"/>
          <w:szCs w:val="28"/>
        </w:rPr>
        <w:t xml:space="preserve"> </w:t>
      </w:r>
      <w:r w:rsidR="0025506C">
        <w:rPr>
          <w:sz w:val="28"/>
          <w:szCs w:val="28"/>
        </w:rPr>
        <w:t>№</w:t>
      </w:r>
      <w:r w:rsidR="0025506C" w:rsidRPr="00B478FA">
        <w:rPr>
          <w:sz w:val="28"/>
          <w:szCs w:val="28"/>
        </w:rPr>
        <w:t xml:space="preserve"> 147-ФЗ </w:t>
      </w:r>
      <w:r w:rsidR="00DD400B">
        <w:rPr>
          <w:sz w:val="28"/>
          <w:szCs w:val="28"/>
        </w:rPr>
        <w:t>«</w:t>
      </w:r>
      <w:r w:rsidR="0025506C" w:rsidRPr="00B478FA">
        <w:rPr>
          <w:sz w:val="28"/>
          <w:szCs w:val="28"/>
        </w:rPr>
        <w:t>О естественных монополиях</w:t>
      </w:r>
      <w:r w:rsidR="00DD400B">
        <w:rPr>
          <w:sz w:val="28"/>
          <w:szCs w:val="28"/>
        </w:rPr>
        <w:t>»</w:t>
      </w:r>
      <w:r w:rsidR="000B60A0">
        <w:rPr>
          <w:sz w:val="28"/>
          <w:szCs w:val="28"/>
        </w:rPr>
        <w:t>, п</w:t>
      </w:r>
      <w:r w:rsidR="0025506C" w:rsidRPr="00B478FA">
        <w:rPr>
          <w:sz w:val="28"/>
          <w:szCs w:val="28"/>
        </w:rPr>
        <w:t>остановлени</w:t>
      </w:r>
      <w:r w:rsidR="0025506C">
        <w:rPr>
          <w:sz w:val="28"/>
          <w:szCs w:val="28"/>
        </w:rPr>
        <w:t>ем</w:t>
      </w:r>
      <w:r w:rsidR="0025506C" w:rsidRPr="00B478FA">
        <w:rPr>
          <w:sz w:val="28"/>
          <w:szCs w:val="28"/>
        </w:rPr>
        <w:t xml:space="preserve"> Правительства Российской Федерации от 23</w:t>
      </w:r>
      <w:r w:rsidR="0025506C">
        <w:rPr>
          <w:sz w:val="28"/>
          <w:szCs w:val="28"/>
        </w:rPr>
        <w:t>.04.2008</w:t>
      </w:r>
      <w:r w:rsidR="0025506C" w:rsidRPr="00B478FA">
        <w:rPr>
          <w:sz w:val="28"/>
          <w:szCs w:val="28"/>
        </w:rPr>
        <w:t xml:space="preserve"> </w:t>
      </w:r>
      <w:hyperlink r:id="rId9" w:history="1">
        <w:r w:rsidR="0025506C">
          <w:rPr>
            <w:sz w:val="28"/>
            <w:szCs w:val="28"/>
          </w:rPr>
          <w:t>№</w:t>
        </w:r>
        <w:r w:rsidR="0025506C" w:rsidRPr="00B478FA">
          <w:rPr>
            <w:sz w:val="28"/>
            <w:szCs w:val="28"/>
          </w:rPr>
          <w:t xml:space="preserve"> 293</w:t>
        </w:r>
      </w:hyperlink>
      <w:r w:rsidR="0025506C" w:rsidRPr="00B478FA">
        <w:rPr>
          <w:sz w:val="28"/>
          <w:szCs w:val="28"/>
        </w:rPr>
        <w:t xml:space="preserve"> </w:t>
      </w:r>
      <w:r w:rsidR="00DD400B">
        <w:rPr>
          <w:sz w:val="28"/>
          <w:szCs w:val="28"/>
        </w:rPr>
        <w:t>«</w:t>
      </w:r>
      <w:r w:rsidR="0025506C" w:rsidRPr="00B478FA">
        <w:rPr>
          <w:sz w:val="28"/>
          <w:szCs w:val="28"/>
        </w:rPr>
        <w:t>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</w:t>
      </w:r>
      <w:r w:rsidR="00DD400B">
        <w:rPr>
          <w:sz w:val="28"/>
          <w:szCs w:val="28"/>
        </w:rPr>
        <w:t>»</w:t>
      </w:r>
      <w:r w:rsidR="00336F8E">
        <w:rPr>
          <w:sz w:val="28"/>
          <w:szCs w:val="28"/>
        </w:rPr>
        <w:t xml:space="preserve">, </w:t>
      </w:r>
      <w:r w:rsidR="000B60A0">
        <w:rPr>
          <w:sz w:val="28"/>
          <w:szCs w:val="28"/>
        </w:rPr>
        <w:t>п</w:t>
      </w:r>
      <w:r w:rsidR="00336F8E">
        <w:rPr>
          <w:sz w:val="28"/>
          <w:szCs w:val="28"/>
        </w:rPr>
        <w:t>остановлением Правительства Российской Федерации от</w:t>
      </w:r>
      <w:r w:rsidR="0025506C" w:rsidRPr="00B478FA">
        <w:rPr>
          <w:sz w:val="28"/>
          <w:szCs w:val="28"/>
        </w:rPr>
        <w:t xml:space="preserve"> 10</w:t>
      </w:r>
      <w:r w:rsidR="00336F8E">
        <w:rPr>
          <w:sz w:val="28"/>
          <w:szCs w:val="28"/>
        </w:rPr>
        <w:t>.12.</w:t>
      </w:r>
      <w:r w:rsidR="0025506C" w:rsidRPr="00B478FA">
        <w:rPr>
          <w:sz w:val="28"/>
          <w:szCs w:val="28"/>
        </w:rPr>
        <w:t xml:space="preserve">2008 </w:t>
      </w:r>
      <w:hyperlink r:id="rId10" w:history="1">
        <w:r w:rsidR="00336F8E">
          <w:rPr>
            <w:sz w:val="28"/>
            <w:szCs w:val="28"/>
          </w:rPr>
          <w:t>№</w:t>
        </w:r>
        <w:r w:rsidR="0025506C" w:rsidRPr="00B478FA">
          <w:rPr>
            <w:sz w:val="28"/>
            <w:szCs w:val="28"/>
          </w:rPr>
          <w:t xml:space="preserve"> 950</w:t>
        </w:r>
      </w:hyperlink>
      <w:r w:rsidR="0025506C" w:rsidRPr="00B478FA">
        <w:rPr>
          <w:sz w:val="28"/>
          <w:szCs w:val="28"/>
        </w:rPr>
        <w:t xml:space="preserve"> </w:t>
      </w:r>
      <w:r w:rsidR="00DD400B">
        <w:rPr>
          <w:sz w:val="28"/>
          <w:szCs w:val="28"/>
        </w:rPr>
        <w:t>«</w:t>
      </w:r>
      <w:r w:rsidR="0025506C" w:rsidRPr="00B478FA">
        <w:rPr>
          <w:sz w:val="28"/>
          <w:szCs w:val="28"/>
        </w:rPr>
        <w:t>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</w:t>
      </w:r>
      <w:r w:rsidR="00DD400B">
        <w:rPr>
          <w:sz w:val="28"/>
          <w:szCs w:val="28"/>
        </w:rPr>
        <w:t>»</w:t>
      </w:r>
      <w:r w:rsidR="000B60A0">
        <w:rPr>
          <w:sz w:val="28"/>
          <w:szCs w:val="28"/>
        </w:rPr>
        <w:t>,</w:t>
      </w:r>
      <w:r w:rsidRPr="00FD62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D62FA">
        <w:rPr>
          <w:sz w:val="28"/>
          <w:szCs w:val="28"/>
        </w:rPr>
        <w:t>оложением о региональной службе по тарифам Кировской области, утвержденным постановлением Правительства Кировской области от 01.09.2008 № 144/365, правление региональной службы по тари</w:t>
      </w:r>
      <w:r>
        <w:rPr>
          <w:sz w:val="28"/>
          <w:szCs w:val="28"/>
        </w:rPr>
        <w:t xml:space="preserve">фам Кировской области </w:t>
      </w:r>
      <w:r w:rsidRPr="0087327D">
        <w:rPr>
          <w:sz w:val="28"/>
          <w:szCs w:val="28"/>
        </w:rPr>
        <w:t>РЕШИЛО:</w:t>
      </w:r>
      <w:r w:rsidR="00E317F4">
        <w:rPr>
          <w:sz w:val="28"/>
          <w:szCs w:val="28"/>
        </w:rPr>
        <w:t xml:space="preserve"> </w:t>
      </w:r>
      <w:r w:rsidR="00CE3BCA">
        <w:rPr>
          <w:sz w:val="28"/>
          <w:szCs w:val="28"/>
        </w:rPr>
        <w:t xml:space="preserve"> </w:t>
      </w:r>
    </w:p>
    <w:p w:rsidR="00336F8E" w:rsidRDefault="00336F8E" w:rsidP="00336F8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6F8E">
        <w:rPr>
          <w:sz w:val="28"/>
          <w:szCs w:val="28"/>
        </w:rPr>
        <w:t xml:space="preserve">Установить для акционерного общества </w:t>
      </w:r>
      <w:r w:rsidR="00DD400B">
        <w:rPr>
          <w:sz w:val="28"/>
          <w:szCs w:val="28"/>
        </w:rPr>
        <w:t>«</w:t>
      </w:r>
      <w:r>
        <w:rPr>
          <w:sz w:val="28"/>
          <w:szCs w:val="28"/>
        </w:rPr>
        <w:t xml:space="preserve">Аэропорт </w:t>
      </w:r>
      <w:proofErr w:type="spellStart"/>
      <w:r>
        <w:rPr>
          <w:sz w:val="28"/>
          <w:szCs w:val="28"/>
        </w:rPr>
        <w:t>Победилово</w:t>
      </w:r>
      <w:proofErr w:type="spellEnd"/>
      <w:r w:rsidR="00DD400B">
        <w:rPr>
          <w:sz w:val="28"/>
          <w:szCs w:val="28"/>
        </w:rPr>
        <w:t>»</w:t>
      </w:r>
      <w:r w:rsidRPr="00336F8E">
        <w:rPr>
          <w:sz w:val="28"/>
          <w:szCs w:val="28"/>
        </w:rPr>
        <w:t xml:space="preserve"> предельные максимальные аэропортовые </w:t>
      </w:r>
      <w:r w:rsidR="009C2FA5">
        <w:rPr>
          <w:sz w:val="28"/>
          <w:szCs w:val="28"/>
        </w:rPr>
        <w:t>тарифы и сборы</w:t>
      </w:r>
      <w:r w:rsidRPr="00336F8E">
        <w:rPr>
          <w:sz w:val="28"/>
          <w:szCs w:val="28"/>
        </w:rPr>
        <w:t xml:space="preserve"> </w:t>
      </w:r>
      <w:r w:rsidR="00F84DF1">
        <w:rPr>
          <w:sz w:val="28"/>
          <w:szCs w:val="28"/>
        </w:rPr>
        <w:t xml:space="preserve"> на услуги в аэропорту </w:t>
      </w:r>
      <w:r w:rsidR="00B31C09">
        <w:rPr>
          <w:sz w:val="28"/>
          <w:szCs w:val="28"/>
        </w:rPr>
        <w:t>согласно Приложению</w:t>
      </w:r>
      <w:r w:rsidRPr="00336F8E">
        <w:rPr>
          <w:sz w:val="28"/>
          <w:szCs w:val="28"/>
        </w:rPr>
        <w:t>.</w:t>
      </w:r>
    </w:p>
    <w:p w:rsidR="00B96D82" w:rsidRDefault="00B96D82" w:rsidP="00336F8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75170" w:rsidRPr="00336F8E" w:rsidRDefault="00175170" w:rsidP="00336F8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решение вступает в силу с </w:t>
      </w:r>
      <w:r w:rsidR="00B31C0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376969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876AB4">
        <w:rPr>
          <w:sz w:val="28"/>
          <w:szCs w:val="28"/>
        </w:rPr>
        <w:t>6</w:t>
      </w:r>
      <w:r w:rsidR="00010A88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3"/>
      </w:tblGrid>
      <w:tr w:rsidR="0053186C" w:rsidRPr="00A53AD5" w:rsidTr="00B619DF">
        <w:tc>
          <w:tcPr>
            <w:tcW w:w="4927" w:type="dxa"/>
            <w:shd w:val="clear" w:color="auto" w:fill="auto"/>
          </w:tcPr>
          <w:p w:rsidR="00A83703" w:rsidRDefault="00A83703" w:rsidP="00046112">
            <w:pPr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</w:p>
          <w:p w:rsidR="0053186C" w:rsidRPr="00A53AD5" w:rsidRDefault="00F9060C" w:rsidP="00F9060C">
            <w:pPr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3186C" w:rsidRPr="00A53AD5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B619DF">
              <w:rPr>
                <w:sz w:val="28"/>
                <w:szCs w:val="28"/>
              </w:rPr>
              <w:t xml:space="preserve"> </w:t>
            </w:r>
            <w:r w:rsidR="0053186C" w:rsidRPr="00A53AD5">
              <w:rPr>
                <w:sz w:val="28"/>
                <w:szCs w:val="28"/>
              </w:rPr>
              <w:t>служб</w:t>
            </w:r>
            <w:r w:rsidR="0087327D">
              <w:rPr>
                <w:sz w:val="28"/>
                <w:szCs w:val="28"/>
              </w:rPr>
              <w:t>ы</w:t>
            </w:r>
            <w:r w:rsidR="0053186C" w:rsidRPr="00A53AD5"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shd w:val="clear" w:color="auto" w:fill="auto"/>
          </w:tcPr>
          <w:p w:rsidR="00FF289D" w:rsidRDefault="00FF289D" w:rsidP="00A53AD5">
            <w:pPr>
              <w:shd w:val="clear" w:color="auto" w:fill="FFFFFF"/>
              <w:suppressAutoHyphens/>
              <w:spacing w:line="360" w:lineRule="exact"/>
              <w:jc w:val="right"/>
              <w:rPr>
                <w:sz w:val="28"/>
                <w:szCs w:val="28"/>
              </w:rPr>
            </w:pPr>
          </w:p>
          <w:p w:rsidR="0053186C" w:rsidRPr="00A53AD5" w:rsidRDefault="00F9060C" w:rsidP="00F9060C">
            <w:pPr>
              <w:shd w:val="clear" w:color="auto" w:fill="FFFFFF"/>
              <w:suppressAutoHyphens/>
              <w:spacing w:line="3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23BF6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Михайлов</w:t>
            </w:r>
          </w:p>
        </w:tc>
      </w:tr>
    </w:tbl>
    <w:p w:rsidR="00631168" w:rsidRDefault="00184601" w:rsidP="003A6185">
      <w:pPr>
        <w:shd w:val="clear" w:color="auto" w:fill="FFFFFF"/>
        <w:suppressAutoHyphens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76845" w:rsidRDefault="00176845" w:rsidP="008304AE">
      <w:pPr>
        <w:pStyle w:val="a3"/>
        <w:ind w:left="5579"/>
        <w:rPr>
          <w:sz w:val="28"/>
          <w:szCs w:val="28"/>
        </w:rPr>
      </w:pPr>
    </w:p>
    <w:p w:rsidR="00091D91" w:rsidRPr="004F0377" w:rsidRDefault="00091D91" w:rsidP="00091D91">
      <w:pPr>
        <w:shd w:val="clear" w:color="auto" w:fill="FFFFFF"/>
        <w:tabs>
          <w:tab w:val="left" w:pos="4111"/>
        </w:tabs>
        <w:spacing w:line="360" w:lineRule="exact"/>
        <w:ind w:left="23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374"/>
      </w:tblGrid>
      <w:tr w:rsidR="00091D91" w:rsidRPr="00774BF1" w:rsidTr="00B551DF">
        <w:tc>
          <w:tcPr>
            <w:tcW w:w="7196" w:type="dxa"/>
          </w:tcPr>
          <w:p w:rsidR="00091D91" w:rsidRPr="001837F3" w:rsidRDefault="00091D91" w:rsidP="00B551DF">
            <w:pPr>
              <w:jc w:val="both"/>
              <w:rPr>
                <w:sz w:val="36"/>
                <w:szCs w:val="36"/>
              </w:rPr>
            </w:pPr>
          </w:p>
          <w:p w:rsidR="00091D91" w:rsidRDefault="00091D91" w:rsidP="00B55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  <w:p w:rsidR="00091D91" w:rsidRDefault="00091D91" w:rsidP="00B55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регулирования предприятий </w:t>
            </w:r>
          </w:p>
          <w:p w:rsidR="00091D91" w:rsidRPr="00774BF1" w:rsidRDefault="00091D91" w:rsidP="00B55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ЖКК, транспорта и услуг</w:t>
            </w:r>
          </w:p>
        </w:tc>
        <w:tc>
          <w:tcPr>
            <w:tcW w:w="2374" w:type="dxa"/>
            <w:vAlign w:val="bottom"/>
          </w:tcPr>
          <w:p w:rsidR="00091D91" w:rsidRPr="00774BF1" w:rsidRDefault="00091D91" w:rsidP="00B551DF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Д.Л. Земсков</w:t>
            </w:r>
          </w:p>
        </w:tc>
      </w:tr>
      <w:tr w:rsidR="00091D91" w:rsidTr="00B551DF">
        <w:tc>
          <w:tcPr>
            <w:tcW w:w="7196" w:type="dxa"/>
          </w:tcPr>
          <w:p w:rsidR="00091D91" w:rsidRPr="00A86B46" w:rsidRDefault="00091D91" w:rsidP="00B551D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74" w:type="dxa"/>
          </w:tcPr>
          <w:p w:rsidR="00091D91" w:rsidRDefault="00091D91" w:rsidP="00B551DF">
            <w:pPr>
              <w:autoSpaceDN w:val="0"/>
              <w:rPr>
                <w:sz w:val="28"/>
                <w:szCs w:val="28"/>
                <w:lang w:val="en-US"/>
              </w:rPr>
            </w:pPr>
          </w:p>
        </w:tc>
      </w:tr>
    </w:tbl>
    <w:p w:rsidR="00091D91" w:rsidRDefault="00091D91" w:rsidP="00091D91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75170" w:rsidRDefault="00175170" w:rsidP="00091D91">
      <w:pPr>
        <w:autoSpaceDN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5"/>
        <w:gridCol w:w="2375"/>
      </w:tblGrid>
      <w:tr w:rsidR="00876AB4" w:rsidRPr="00774BF1" w:rsidTr="00876AB4">
        <w:tc>
          <w:tcPr>
            <w:tcW w:w="7195" w:type="dxa"/>
          </w:tcPr>
          <w:p w:rsidR="00876AB4" w:rsidRPr="00774BF1" w:rsidRDefault="00876AB4" w:rsidP="00546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службы</w:t>
            </w:r>
          </w:p>
        </w:tc>
        <w:tc>
          <w:tcPr>
            <w:tcW w:w="2375" w:type="dxa"/>
            <w:vAlign w:val="bottom"/>
          </w:tcPr>
          <w:p w:rsidR="00876AB4" w:rsidRPr="00774BF1" w:rsidRDefault="00876AB4" w:rsidP="0054602C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Н.В. Мальков</w:t>
            </w:r>
          </w:p>
        </w:tc>
      </w:tr>
    </w:tbl>
    <w:p w:rsidR="00876AB4" w:rsidRDefault="00876AB4" w:rsidP="00091D91">
      <w:pPr>
        <w:autoSpaceDN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5"/>
        <w:gridCol w:w="2375"/>
      </w:tblGrid>
      <w:tr w:rsidR="00CB0475" w:rsidRPr="00774BF1" w:rsidTr="00876AB4">
        <w:tc>
          <w:tcPr>
            <w:tcW w:w="7195" w:type="dxa"/>
          </w:tcPr>
          <w:p w:rsidR="00CB0475" w:rsidRDefault="00C650DF" w:rsidP="002835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B0475">
              <w:rPr>
                <w:sz w:val="28"/>
                <w:szCs w:val="28"/>
              </w:rPr>
              <w:t>ачальник отдела</w:t>
            </w:r>
          </w:p>
          <w:p w:rsidR="00CB0475" w:rsidRDefault="00CB0475" w:rsidP="002835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регулирования предприятий </w:t>
            </w:r>
          </w:p>
          <w:p w:rsidR="00CB0475" w:rsidRPr="00774BF1" w:rsidRDefault="00CB0475" w:rsidP="002835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ЖКК, транспорта и услуг</w:t>
            </w:r>
          </w:p>
        </w:tc>
        <w:tc>
          <w:tcPr>
            <w:tcW w:w="2375" w:type="dxa"/>
            <w:vAlign w:val="bottom"/>
          </w:tcPr>
          <w:p w:rsidR="00CB0475" w:rsidRPr="00774BF1" w:rsidRDefault="00CB0475" w:rsidP="00C650DF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650DF">
              <w:rPr>
                <w:sz w:val="28"/>
                <w:szCs w:val="28"/>
              </w:rPr>
              <w:t>Н.Г. Юдинцева</w:t>
            </w:r>
          </w:p>
        </w:tc>
      </w:tr>
      <w:tr w:rsidR="00091D91" w:rsidTr="00876AB4">
        <w:tc>
          <w:tcPr>
            <w:tcW w:w="7195" w:type="dxa"/>
          </w:tcPr>
          <w:p w:rsidR="00091D91" w:rsidRDefault="00091D91" w:rsidP="00B551DF">
            <w:pPr>
              <w:tabs>
                <w:tab w:val="left" w:pos="45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:rsidR="00091D91" w:rsidRPr="00774BF1" w:rsidRDefault="00091D91" w:rsidP="00B551DF">
            <w:pPr>
              <w:autoSpaceDN w:val="0"/>
              <w:rPr>
                <w:sz w:val="28"/>
                <w:szCs w:val="28"/>
              </w:rPr>
            </w:pPr>
          </w:p>
        </w:tc>
      </w:tr>
      <w:tr w:rsidR="00091D91" w:rsidRPr="00774BF1" w:rsidTr="009B3F54">
        <w:tc>
          <w:tcPr>
            <w:tcW w:w="7195" w:type="dxa"/>
          </w:tcPr>
          <w:p w:rsidR="00091D91" w:rsidRDefault="00091D91" w:rsidP="00B551DF">
            <w:pPr>
              <w:tabs>
                <w:tab w:val="left" w:pos="45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</w:t>
            </w:r>
          </w:p>
          <w:p w:rsidR="00091D91" w:rsidRDefault="00091D91" w:rsidP="00B551DF">
            <w:pPr>
              <w:tabs>
                <w:tab w:val="left" w:pos="45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организационной работы и </w:t>
            </w:r>
          </w:p>
          <w:p w:rsidR="00091D91" w:rsidRDefault="00091D91" w:rsidP="00B551DF">
            <w:pPr>
              <w:tabs>
                <w:tab w:val="left" w:pos="45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бухгалтерского учета</w:t>
            </w:r>
          </w:p>
        </w:tc>
        <w:tc>
          <w:tcPr>
            <w:tcW w:w="2375" w:type="dxa"/>
            <w:vAlign w:val="bottom"/>
          </w:tcPr>
          <w:p w:rsidR="00091D91" w:rsidRPr="00774BF1" w:rsidRDefault="00876AB4" w:rsidP="00B551DF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91D91">
              <w:rPr>
                <w:sz w:val="28"/>
                <w:szCs w:val="28"/>
              </w:rPr>
              <w:t>Д.А. Жуйков</w:t>
            </w:r>
          </w:p>
        </w:tc>
      </w:tr>
      <w:tr w:rsidR="00091D91" w:rsidTr="00B551DF">
        <w:tc>
          <w:tcPr>
            <w:tcW w:w="7195" w:type="dxa"/>
          </w:tcPr>
          <w:p w:rsidR="00091D91" w:rsidRDefault="00091D91" w:rsidP="00B551DF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91D91" w:rsidRDefault="00091D91" w:rsidP="00B551DF">
            <w:pPr>
              <w:autoSpaceDN w:val="0"/>
              <w:rPr>
                <w:sz w:val="28"/>
                <w:szCs w:val="28"/>
                <w:lang w:val="en-US"/>
              </w:rPr>
            </w:pPr>
          </w:p>
        </w:tc>
      </w:tr>
    </w:tbl>
    <w:p w:rsidR="00091D91" w:rsidRPr="0085332B" w:rsidRDefault="00091D91" w:rsidP="00091D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332B">
        <w:rPr>
          <w:sz w:val="28"/>
          <w:szCs w:val="28"/>
        </w:rPr>
        <w:t xml:space="preserve">Разослать: </w:t>
      </w:r>
      <w:r>
        <w:rPr>
          <w:sz w:val="28"/>
          <w:szCs w:val="28"/>
        </w:rPr>
        <w:t>акционерное общество</w:t>
      </w:r>
      <w:r w:rsidRPr="007A7E31">
        <w:rPr>
          <w:sz w:val="28"/>
          <w:szCs w:val="28"/>
        </w:rPr>
        <w:t xml:space="preserve"> </w:t>
      </w:r>
      <w:r w:rsidR="00DD400B">
        <w:rPr>
          <w:sz w:val="28"/>
          <w:szCs w:val="28"/>
        </w:rPr>
        <w:t>«</w:t>
      </w:r>
      <w:r w:rsidR="00175170">
        <w:rPr>
          <w:sz w:val="28"/>
          <w:szCs w:val="28"/>
        </w:rPr>
        <w:t xml:space="preserve">Аэропорт </w:t>
      </w:r>
      <w:proofErr w:type="spellStart"/>
      <w:r w:rsidR="00175170">
        <w:rPr>
          <w:sz w:val="28"/>
          <w:szCs w:val="28"/>
        </w:rPr>
        <w:t>Победилово</w:t>
      </w:r>
      <w:proofErr w:type="spellEnd"/>
      <w:r w:rsidR="00DD400B">
        <w:rPr>
          <w:sz w:val="28"/>
          <w:szCs w:val="28"/>
        </w:rPr>
        <w:t>»</w:t>
      </w:r>
      <w:r>
        <w:rPr>
          <w:sz w:val="28"/>
          <w:szCs w:val="28"/>
        </w:rPr>
        <w:t xml:space="preserve">, Федеральная антимонопольная служба, прокуратура Кировской области, </w:t>
      </w:r>
      <w:r w:rsidR="00E97B9E" w:rsidRPr="00E97B9E">
        <w:rPr>
          <w:sz w:val="28"/>
          <w:szCs w:val="28"/>
        </w:rPr>
        <w:t>управление Министерства юстиции России по Кировской области, Министерство юстиции Кировской области.</w:t>
      </w:r>
    </w:p>
    <w:p w:rsidR="00091D91" w:rsidRDefault="00091D91" w:rsidP="00091D91">
      <w:pPr>
        <w:autoSpaceDE w:val="0"/>
        <w:autoSpaceDN w:val="0"/>
        <w:adjustRightInd w:val="0"/>
        <w:spacing w:line="480" w:lineRule="exact"/>
        <w:jc w:val="both"/>
        <w:rPr>
          <w:sz w:val="28"/>
          <w:szCs w:val="28"/>
        </w:rPr>
      </w:pPr>
    </w:p>
    <w:p w:rsidR="00091D91" w:rsidRDefault="00091D91" w:rsidP="00091D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5032">
        <w:rPr>
          <w:sz w:val="28"/>
          <w:szCs w:val="28"/>
        </w:rPr>
        <w:t xml:space="preserve">Подлежит опубликованию на </w:t>
      </w:r>
      <w:r w:rsidR="00DD400B">
        <w:rPr>
          <w:sz w:val="28"/>
          <w:szCs w:val="28"/>
        </w:rPr>
        <w:t>«</w:t>
      </w:r>
      <w:r w:rsidRPr="00A45032">
        <w:rPr>
          <w:sz w:val="28"/>
          <w:szCs w:val="28"/>
        </w:rPr>
        <w:t>Официальном интернет-портале правовой информации</w:t>
      </w:r>
      <w:r w:rsidR="00DD400B">
        <w:rPr>
          <w:sz w:val="28"/>
          <w:szCs w:val="28"/>
        </w:rPr>
        <w:t>»</w:t>
      </w:r>
      <w:r w:rsidRPr="00A45032">
        <w:rPr>
          <w:sz w:val="28"/>
          <w:szCs w:val="28"/>
        </w:rPr>
        <w:t xml:space="preserve"> (http://www.pravo.gov.ru), официальном сайте региональной службы по тарифам Кировской области.</w:t>
      </w:r>
    </w:p>
    <w:p w:rsidR="00091D91" w:rsidRDefault="00091D91" w:rsidP="00091D91">
      <w:pPr>
        <w:autoSpaceDE w:val="0"/>
        <w:autoSpaceDN w:val="0"/>
        <w:adjustRightInd w:val="0"/>
        <w:spacing w:line="480" w:lineRule="exact"/>
        <w:jc w:val="both"/>
        <w:rPr>
          <w:sz w:val="28"/>
          <w:szCs w:val="28"/>
        </w:rPr>
      </w:pPr>
    </w:p>
    <w:p w:rsidR="00091D91" w:rsidRDefault="00091D91" w:rsidP="00091D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Правовая экспертиза проведена:</w:t>
      </w:r>
    </w:p>
    <w:p w:rsidR="00091D91" w:rsidRDefault="00091D91" w:rsidP="00091D91">
      <w:pPr>
        <w:autoSpaceDE w:val="0"/>
        <w:autoSpaceDN w:val="0"/>
        <w:adjustRightInd w:val="0"/>
        <w:spacing w:line="48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118"/>
      </w:tblGrid>
      <w:tr w:rsidR="00091D91" w:rsidTr="00C742B4">
        <w:tc>
          <w:tcPr>
            <w:tcW w:w="6204" w:type="dxa"/>
            <w:hideMark/>
          </w:tcPr>
          <w:p w:rsidR="00091D91" w:rsidRDefault="00C742B4" w:rsidP="00B55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17517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175170">
              <w:rPr>
                <w:sz w:val="28"/>
                <w:szCs w:val="28"/>
              </w:rPr>
              <w:t xml:space="preserve"> </w:t>
            </w:r>
            <w:r w:rsidR="00091D91">
              <w:rPr>
                <w:sz w:val="28"/>
                <w:szCs w:val="28"/>
              </w:rPr>
              <w:t>отдела правовой</w:t>
            </w:r>
          </w:p>
          <w:p w:rsidR="00091D91" w:rsidRDefault="00091D91" w:rsidP="00B551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контрольной работы</w:t>
            </w:r>
          </w:p>
        </w:tc>
        <w:tc>
          <w:tcPr>
            <w:tcW w:w="3118" w:type="dxa"/>
          </w:tcPr>
          <w:p w:rsidR="00C742B4" w:rsidRDefault="00C742B4" w:rsidP="00B551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1D91" w:rsidRDefault="00C742B4" w:rsidP="00C742B4">
            <w:pPr>
              <w:autoSpaceDE w:val="0"/>
              <w:autoSpaceDN w:val="0"/>
              <w:adjustRightInd w:val="0"/>
              <w:ind w:right="-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76AB4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="00876AB4">
              <w:rPr>
                <w:sz w:val="28"/>
                <w:szCs w:val="28"/>
              </w:rPr>
              <w:t>Д.А. Уржумцев</w:t>
            </w:r>
          </w:p>
        </w:tc>
      </w:tr>
    </w:tbl>
    <w:p w:rsidR="00397D6D" w:rsidRDefault="00397D6D" w:rsidP="008304AE">
      <w:pPr>
        <w:pStyle w:val="a3"/>
        <w:ind w:left="5579"/>
        <w:rPr>
          <w:sz w:val="28"/>
          <w:szCs w:val="28"/>
        </w:rPr>
        <w:sectPr w:rsidR="00397D6D" w:rsidSect="000F591C">
          <w:headerReference w:type="even" r:id="rId11"/>
          <w:headerReference w:type="default" r:id="rId12"/>
          <w:headerReference w:type="first" r:id="rId13"/>
          <w:pgSz w:w="11906" w:h="16838" w:code="9"/>
          <w:pgMar w:top="1134" w:right="851" w:bottom="1276" w:left="1701" w:header="720" w:footer="720" w:gutter="0"/>
          <w:pgNumType w:start="2"/>
          <w:cols w:space="720"/>
          <w:titlePg/>
          <w:docGrid w:linePitch="360"/>
        </w:sectPr>
      </w:pPr>
    </w:p>
    <w:p w:rsidR="00091D91" w:rsidRDefault="00091D91" w:rsidP="00091D9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2453BD">
        <w:rPr>
          <w:sz w:val="28"/>
          <w:szCs w:val="28"/>
        </w:rPr>
        <w:lastRenderedPageBreak/>
        <w:t xml:space="preserve">Приложение  </w:t>
      </w:r>
    </w:p>
    <w:p w:rsidR="00A50402" w:rsidRPr="002453BD" w:rsidRDefault="00A50402" w:rsidP="00091D9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091D91" w:rsidRPr="002453BD" w:rsidRDefault="00091D91" w:rsidP="00091D9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2453BD">
        <w:rPr>
          <w:sz w:val="28"/>
          <w:szCs w:val="28"/>
        </w:rPr>
        <w:t xml:space="preserve">к решению правления </w:t>
      </w:r>
    </w:p>
    <w:p w:rsidR="00091D91" w:rsidRPr="002453BD" w:rsidRDefault="00091D91" w:rsidP="00091D9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2453BD">
        <w:rPr>
          <w:sz w:val="28"/>
          <w:szCs w:val="28"/>
        </w:rPr>
        <w:t xml:space="preserve">РСТ Кировской области </w:t>
      </w:r>
    </w:p>
    <w:p w:rsidR="00A50402" w:rsidRDefault="00091D91" w:rsidP="00091D9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2453BD">
        <w:rPr>
          <w:sz w:val="28"/>
          <w:szCs w:val="28"/>
        </w:rPr>
        <w:t>от</w:t>
      </w:r>
      <w:r w:rsidR="00044A8A">
        <w:rPr>
          <w:sz w:val="28"/>
          <w:szCs w:val="28"/>
          <w:lang w:val="en-US"/>
        </w:rPr>
        <w:t xml:space="preserve"> _________________</w:t>
      </w:r>
      <w:r w:rsidRPr="002453BD">
        <w:rPr>
          <w:sz w:val="28"/>
          <w:szCs w:val="28"/>
        </w:rPr>
        <w:t xml:space="preserve"> № </w:t>
      </w:r>
      <w:r w:rsidR="00044A8A">
        <w:rPr>
          <w:sz w:val="28"/>
          <w:szCs w:val="28"/>
          <w:lang w:val="en-US"/>
        </w:rPr>
        <w:t>__________</w:t>
      </w:r>
      <w:r w:rsidRPr="002453BD">
        <w:rPr>
          <w:sz w:val="28"/>
          <w:szCs w:val="28"/>
        </w:rPr>
        <w:t xml:space="preserve">        </w:t>
      </w:r>
    </w:p>
    <w:p w:rsidR="00A50402" w:rsidRDefault="00A50402" w:rsidP="00091D9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091D91" w:rsidRPr="009C2FA5" w:rsidRDefault="00A50402" w:rsidP="009C2FA5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2FA5">
        <w:rPr>
          <w:b/>
          <w:sz w:val="28"/>
          <w:szCs w:val="28"/>
        </w:rPr>
        <w:t xml:space="preserve">Предельные максимальные аэропортовые </w:t>
      </w:r>
      <w:r w:rsidR="009C2FA5" w:rsidRPr="009C2FA5">
        <w:rPr>
          <w:b/>
          <w:sz w:val="28"/>
          <w:szCs w:val="28"/>
        </w:rPr>
        <w:t xml:space="preserve">тарифы и сборы </w:t>
      </w:r>
      <w:r w:rsidR="00F84DF1">
        <w:rPr>
          <w:b/>
          <w:sz w:val="28"/>
          <w:szCs w:val="28"/>
        </w:rPr>
        <w:t>на услуги в аэропорту</w:t>
      </w:r>
      <w:r w:rsidR="009C2FA5" w:rsidRPr="009C2FA5">
        <w:rPr>
          <w:b/>
          <w:sz w:val="28"/>
          <w:szCs w:val="28"/>
        </w:rPr>
        <w:t xml:space="preserve"> для акционерного общества</w:t>
      </w:r>
      <w:r w:rsidR="00F84DF1">
        <w:rPr>
          <w:b/>
          <w:sz w:val="28"/>
          <w:szCs w:val="28"/>
        </w:rPr>
        <w:t xml:space="preserve"> </w:t>
      </w:r>
      <w:r w:rsidR="009C2FA5" w:rsidRPr="009C2FA5">
        <w:rPr>
          <w:b/>
          <w:sz w:val="28"/>
          <w:szCs w:val="28"/>
        </w:rPr>
        <w:t xml:space="preserve">«Аэропорт </w:t>
      </w:r>
      <w:proofErr w:type="spellStart"/>
      <w:r w:rsidR="009C2FA5" w:rsidRPr="009C2FA5">
        <w:rPr>
          <w:b/>
          <w:sz w:val="28"/>
          <w:szCs w:val="28"/>
        </w:rPr>
        <w:t>Победилово</w:t>
      </w:r>
      <w:proofErr w:type="spellEnd"/>
      <w:r w:rsidR="009C2FA5" w:rsidRPr="009C2FA5">
        <w:rPr>
          <w:b/>
          <w:sz w:val="28"/>
          <w:szCs w:val="28"/>
        </w:rPr>
        <w:t>»</w:t>
      </w:r>
    </w:p>
    <w:p w:rsidR="00091D91" w:rsidRPr="002453BD" w:rsidRDefault="00091D91" w:rsidP="00091D91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5451"/>
        <w:gridCol w:w="2126"/>
        <w:gridCol w:w="1272"/>
      </w:tblGrid>
      <w:tr w:rsidR="00A50402" w:rsidRPr="00A50402" w:rsidTr="00B51671">
        <w:tc>
          <w:tcPr>
            <w:tcW w:w="706" w:type="dxa"/>
            <w:vAlign w:val="center"/>
          </w:tcPr>
          <w:p w:rsidR="00A50402" w:rsidRPr="00A50402" w:rsidRDefault="006C1840" w:rsidP="00A504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50402" w:rsidRPr="00A50402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451" w:type="dxa"/>
            <w:vAlign w:val="center"/>
          </w:tcPr>
          <w:p w:rsidR="00A50402" w:rsidRPr="00A50402" w:rsidRDefault="00A50402" w:rsidP="00A504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50402">
              <w:rPr>
                <w:sz w:val="28"/>
                <w:szCs w:val="28"/>
              </w:rPr>
              <w:t>Наименование сбора и тарифа</w:t>
            </w:r>
          </w:p>
        </w:tc>
        <w:tc>
          <w:tcPr>
            <w:tcW w:w="2126" w:type="dxa"/>
            <w:vAlign w:val="center"/>
          </w:tcPr>
          <w:p w:rsidR="00A50402" w:rsidRPr="00A50402" w:rsidRDefault="00A50402" w:rsidP="00A504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5040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72" w:type="dxa"/>
            <w:vAlign w:val="center"/>
          </w:tcPr>
          <w:p w:rsidR="00A50402" w:rsidRPr="00A50402" w:rsidRDefault="00A50402" w:rsidP="002664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50402">
              <w:rPr>
                <w:sz w:val="28"/>
                <w:szCs w:val="28"/>
              </w:rPr>
              <w:t>Размер сбора и тарифа</w:t>
            </w:r>
            <w:r w:rsidR="00422DD7">
              <w:rPr>
                <w:sz w:val="28"/>
                <w:szCs w:val="28"/>
              </w:rPr>
              <w:t xml:space="preserve"> </w:t>
            </w:r>
          </w:p>
        </w:tc>
      </w:tr>
      <w:tr w:rsidR="00A50402" w:rsidRPr="00A50402" w:rsidTr="00B51671">
        <w:trPr>
          <w:trHeight w:val="20"/>
        </w:trPr>
        <w:tc>
          <w:tcPr>
            <w:tcW w:w="706" w:type="dxa"/>
            <w:tcMar>
              <w:top w:w="57" w:type="dxa"/>
              <w:bottom w:w="57" w:type="dxa"/>
            </w:tcMar>
            <w:vAlign w:val="center"/>
          </w:tcPr>
          <w:p w:rsidR="00A50402" w:rsidRPr="00A50402" w:rsidRDefault="00A50402" w:rsidP="00A504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50402">
              <w:rPr>
                <w:sz w:val="28"/>
                <w:szCs w:val="28"/>
              </w:rPr>
              <w:t>1</w:t>
            </w:r>
          </w:p>
        </w:tc>
        <w:tc>
          <w:tcPr>
            <w:tcW w:w="5451" w:type="dxa"/>
            <w:tcMar>
              <w:top w:w="57" w:type="dxa"/>
              <w:bottom w:w="57" w:type="dxa"/>
            </w:tcMar>
            <w:vAlign w:val="center"/>
          </w:tcPr>
          <w:p w:rsidR="00A50402" w:rsidRPr="00A50402" w:rsidRDefault="00A50402" w:rsidP="00A5040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50402">
              <w:rPr>
                <w:sz w:val="28"/>
                <w:szCs w:val="28"/>
              </w:rPr>
              <w:t>Сбор за взлет-посадку (включая стоянку воздушных судов на аэродроме в течение 3-х часов после посадки для пассажирских и 6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посадки)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A50402" w:rsidRDefault="00B51671" w:rsidP="00B5167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рублей за </w:t>
            </w:r>
            <w:r w:rsidR="00893463">
              <w:rPr>
                <w:sz w:val="28"/>
                <w:szCs w:val="28"/>
              </w:rPr>
              <w:t>тонну максимальной взлетной массы</w:t>
            </w:r>
          </w:p>
          <w:p w:rsidR="0026645A" w:rsidRPr="00A50402" w:rsidRDefault="0026645A" w:rsidP="00B5167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6645A">
              <w:rPr>
                <w:sz w:val="28"/>
                <w:szCs w:val="28"/>
              </w:rPr>
              <w:t>(без НДС)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  <w:vAlign w:val="center"/>
          </w:tcPr>
          <w:p w:rsidR="00A50402" w:rsidRPr="00A50402" w:rsidRDefault="00483C31" w:rsidP="004A450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A0177">
              <w:rPr>
                <w:sz w:val="28"/>
                <w:szCs w:val="28"/>
              </w:rPr>
              <w:t>7</w:t>
            </w:r>
            <w:r w:rsidR="0067152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,0</w:t>
            </w:r>
          </w:p>
        </w:tc>
      </w:tr>
      <w:tr w:rsidR="00A50402" w:rsidRPr="00A50402" w:rsidTr="00B51671">
        <w:trPr>
          <w:trHeight w:val="20"/>
        </w:trPr>
        <w:tc>
          <w:tcPr>
            <w:tcW w:w="706" w:type="dxa"/>
            <w:tcMar>
              <w:top w:w="57" w:type="dxa"/>
              <w:bottom w:w="57" w:type="dxa"/>
            </w:tcMar>
            <w:vAlign w:val="center"/>
          </w:tcPr>
          <w:p w:rsidR="00A50402" w:rsidRPr="00A50402" w:rsidRDefault="00A50402" w:rsidP="00A504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50402">
              <w:rPr>
                <w:sz w:val="28"/>
                <w:szCs w:val="28"/>
              </w:rPr>
              <w:t>2</w:t>
            </w:r>
          </w:p>
        </w:tc>
        <w:tc>
          <w:tcPr>
            <w:tcW w:w="5451" w:type="dxa"/>
            <w:tcMar>
              <w:top w:w="57" w:type="dxa"/>
              <w:bottom w:w="57" w:type="dxa"/>
            </w:tcMar>
            <w:vAlign w:val="center"/>
          </w:tcPr>
          <w:p w:rsidR="00A50402" w:rsidRPr="00A50402" w:rsidRDefault="00A50402" w:rsidP="00A5040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50402">
              <w:rPr>
                <w:sz w:val="28"/>
                <w:szCs w:val="28"/>
              </w:rPr>
              <w:t>Сбор за стоянку воздушных судов на аэродроме более 3-х часов после посадки для пассажирских и 6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A50402" w:rsidRPr="00A50402" w:rsidRDefault="00DD400B" w:rsidP="00A504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D400B">
              <w:rPr>
                <w:sz w:val="28"/>
                <w:szCs w:val="28"/>
              </w:rPr>
              <w:t>% от сбора за взлет-посадку за 1 час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  <w:vAlign w:val="center"/>
          </w:tcPr>
          <w:p w:rsidR="00A50402" w:rsidRPr="00A50402" w:rsidRDefault="00410C91" w:rsidP="00A504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50402" w:rsidRPr="00A50402" w:rsidTr="00B51671">
        <w:trPr>
          <w:trHeight w:val="20"/>
        </w:trPr>
        <w:tc>
          <w:tcPr>
            <w:tcW w:w="706" w:type="dxa"/>
            <w:tcMar>
              <w:top w:w="57" w:type="dxa"/>
              <w:bottom w:w="57" w:type="dxa"/>
            </w:tcMar>
            <w:vAlign w:val="center"/>
          </w:tcPr>
          <w:p w:rsidR="00A50402" w:rsidRPr="00A50402" w:rsidRDefault="00A50402" w:rsidP="00A504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50402">
              <w:rPr>
                <w:sz w:val="28"/>
                <w:szCs w:val="28"/>
              </w:rPr>
              <w:t>3</w:t>
            </w:r>
          </w:p>
        </w:tc>
        <w:tc>
          <w:tcPr>
            <w:tcW w:w="5451" w:type="dxa"/>
            <w:tcMar>
              <w:top w:w="57" w:type="dxa"/>
              <w:bottom w:w="57" w:type="dxa"/>
            </w:tcMar>
            <w:vAlign w:val="center"/>
          </w:tcPr>
          <w:p w:rsidR="00A50402" w:rsidRPr="00A50402" w:rsidRDefault="00A50402" w:rsidP="00A5040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50402">
              <w:rPr>
                <w:sz w:val="28"/>
                <w:szCs w:val="28"/>
              </w:rPr>
              <w:t xml:space="preserve">Сбор за обеспечение </w:t>
            </w:r>
            <w:r w:rsidR="00671526">
              <w:rPr>
                <w:sz w:val="28"/>
                <w:szCs w:val="28"/>
              </w:rPr>
              <w:t xml:space="preserve">транспортной </w:t>
            </w:r>
            <w:r w:rsidRPr="00A50402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A50402" w:rsidRDefault="00B51671" w:rsidP="008934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 за тонну</w:t>
            </w:r>
            <w:r w:rsidR="00893463">
              <w:rPr>
                <w:sz w:val="28"/>
                <w:szCs w:val="28"/>
              </w:rPr>
              <w:t xml:space="preserve"> максимальной взлетной массы</w:t>
            </w:r>
          </w:p>
          <w:p w:rsidR="0026645A" w:rsidRPr="00A50402" w:rsidRDefault="0026645A" w:rsidP="008934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6645A">
              <w:rPr>
                <w:sz w:val="28"/>
                <w:szCs w:val="28"/>
              </w:rPr>
              <w:t>(без НДС)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  <w:vAlign w:val="center"/>
          </w:tcPr>
          <w:p w:rsidR="00A50402" w:rsidRPr="00A50402" w:rsidRDefault="00671526" w:rsidP="00874A9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A0177">
              <w:rPr>
                <w:sz w:val="28"/>
                <w:szCs w:val="28"/>
              </w:rPr>
              <w:t>30</w:t>
            </w:r>
            <w:r w:rsidR="00483C31">
              <w:rPr>
                <w:sz w:val="28"/>
                <w:szCs w:val="28"/>
              </w:rPr>
              <w:t>,0</w:t>
            </w:r>
          </w:p>
        </w:tc>
      </w:tr>
      <w:tr w:rsidR="00A50402" w:rsidRPr="00A50402" w:rsidTr="00B51671">
        <w:trPr>
          <w:trHeight w:val="20"/>
        </w:trPr>
        <w:tc>
          <w:tcPr>
            <w:tcW w:w="706" w:type="dxa"/>
            <w:tcMar>
              <w:top w:w="57" w:type="dxa"/>
              <w:bottom w:w="57" w:type="dxa"/>
            </w:tcMar>
            <w:vAlign w:val="center"/>
          </w:tcPr>
          <w:p w:rsidR="00A50402" w:rsidRPr="00A50402" w:rsidRDefault="00A50402" w:rsidP="00A504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50402">
              <w:rPr>
                <w:sz w:val="28"/>
                <w:szCs w:val="28"/>
              </w:rPr>
              <w:t>4</w:t>
            </w:r>
          </w:p>
        </w:tc>
        <w:tc>
          <w:tcPr>
            <w:tcW w:w="5451" w:type="dxa"/>
            <w:tcMar>
              <w:top w:w="57" w:type="dxa"/>
              <w:bottom w:w="57" w:type="dxa"/>
            </w:tcMar>
            <w:vAlign w:val="center"/>
          </w:tcPr>
          <w:p w:rsidR="00A50402" w:rsidRPr="00A50402" w:rsidRDefault="00A50402" w:rsidP="004A450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50402">
              <w:rPr>
                <w:sz w:val="28"/>
                <w:szCs w:val="28"/>
              </w:rPr>
              <w:t>Сбор за предостав</w:t>
            </w:r>
            <w:r w:rsidR="004A4505">
              <w:rPr>
                <w:sz w:val="28"/>
                <w:szCs w:val="28"/>
              </w:rPr>
              <w:t>ление аэровокзал</w:t>
            </w:r>
            <w:r w:rsidR="00671526">
              <w:rPr>
                <w:sz w:val="28"/>
                <w:szCs w:val="28"/>
              </w:rPr>
              <w:t>а (терминала)</w:t>
            </w:r>
            <w:r w:rsidR="004A4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A50402" w:rsidRDefault="00B51671" w:rsidP="00A504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 за пассажира</w:t>
            </w:r>
          </w:p>
          <w:p w:rsidR="0026645A" w:rsidRPr="00A50402" w:rsidRDefault="0026645A" w:rsidP="00A504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6645A">
              <w:rPr>
                <w:sz w:val="28"/>
                <w:szCs w:val="28"/>
              </w:rPr>
              <w:t>(без НДС)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  <w:vAlign w:val="bottom"/>
          </w:tcPr>
          <w:p w:rsidR="00A50402" w:rsidRPr="00A50402" w:rsidRDefault="00671526" w:rsidP="00A504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0177">
              <w:rPr>
                <w:sz w:val="28"/>
                <w:szCs w:val="28"/>
              </w:rPr>
              <w:t>38</w:t>
            </w:r>
            <w:r w:rsidR="00483C31">
              <w:rPr>
                <w:sz w:val="28"/>
                <w:szCs w:val="28"/>
              </w:rPr>
              <w:t>,0</w:t>
            </w:r>
          </w:p>
          <w:p w:rsidR="00A50402" w:rsidRPr="00A50402" w:rsidRDefault="00A50402" w:rsidP="00A504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50402" w:rsidRPr="00A50402" w:rsidTr="00B51671">
        <w:trPr>
          <w:trHeight w:val="20"/>
        </w:trPr>
        <w:tc>
          <w:tcPr>
            <w:tcW w:w="706" w:type="dxa"/>
            <w:tcMar>
              <w:top w:w="57" w:type="dxa"/>
              <w:bottom w:w="57" w:type="dxa"/>
            </w:tcMar>
            <w:vAlign w:val="center"/>
          </w:tcPr>
          <w:p w:rsidR="00A50402" w:rsidRPr="00A50402" w:rsidRDefault="00A50402" w:rsidP="00A504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50402">
              <w:rPr>
                <w:sz w:val="28"/>
                <w:szCs w:val="28"/>
              </w:rPr>
              <w:t>5</w:t>
            </w:r>
          </w:p>
        </w:tc>
        <w:tc>
          <w:tcPr>
            <w:tcW w:w="5451" w:type="dxa"/>
            <w:tcMar>
              <w:top w:w="57" w:type="dxa"/>
              <w:bottom w:w="57" w:type="dxa"/>
            </w:tcMar>
            <w:vAlign w:val="center"/>
          </w:tcPr>
          <w:p w:rsidR="00A50402" w:rsidRPr="00A50402" w:rsidRDefault="00A50402" w:rsidP="004A450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50402">
              <w:rPr>
                <w:sz w:val="28"/>
                <w:szCs w:val="28"/>
              </w:rPr>
              <w:t>Тариф за обслуживание пассажиров</w:t>
            </w:r>
            <w:r w:rsidR="004A4505">
              <w:rPr>
                <w:sz w:val="28"/>
                <w:szCs w:val="28"/>
              </w:rPr>
              <w:t xml:space="preserve"> </w:t>
            </w:r>
            <w:r w:rsidRPr="00A50402">
              <w:rPr>
                <w:sz w:val="28"/>
                <w:szCs w:val="28"/>
              </w:rPr>
              <w:t>на внутренних линиях</w:t>
            </w:r>
          </w:p>
          <w:p w:rsidR="00A50402" w:rsidRPr="00A50402" w:rsidRDefault="00A50402" w:rsidP="00A50402">
            <w:pPr>
              <w:widowControl w:val="0"/>
              <w:autoSpaceDE w:val="0"/>
              <w:autoSpaceDN w:val="0"/>
              <w:ind w:left="283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A50402" w:rsidRDefault="00B51671" w:rsidP="00A504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51671">
              <w:rPr>
                <w:sz w:val="28"/>
                <w:szCs w:val="28"/>
              </w:rPr>
              <w:t>рублей за пассажира</w:t>
            </w:r>
          </w:p>
          <w:p w:rsidR="0026645A" w:rsidRPr="00A50402" w:rsidRDefault="0026645A" w:rsidP="00A5040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6645A">
              <w:rPr>
                <w:sz w:val="28"/>
                <w:szCs w:val="28"/>
              </w:rPr>
              <w:t>(без НДС)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  <w:vAlign w:val="center"/>
          </w:tcPr>
          <w:p w:rsidR="00A50402" w:rsidRPr="00A50402" w:rsidRDefault="00874A94" w:rsidP="00483C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0177">
              <w:rPr>
                <w:sz w:val="28"/>
                <w:szCs w:val="28"/>
              </w:rPr>
              <w:t>39</w:t>
            </w:r>
            <w:r w:rsidR="004A4505">
              <w:rPr>
                <w:sz w:val="28"/>
                <w:szCs w:val="28"/>
              </w:rPr>
              <w:t>,0</w:t>
            </w:r>
          </w:p>
        </w:tc>
      </w:tr>
    </w:tbl>
    <w:p w:rsidR="0026752E" w:rsidRDefault="0026752E" w:rsidP="0026752E">
      <w:pPr>
        <w:pStyle w:val="a3"/>
        <w:rPr>
          <w:sz w:val="28"/>
          <w:szCs w:val="28"/>
        </w:rPr>
      </w:pPr>
    </w:p>
    <w:p w:rsidR="00F84DF1" w:rsidRDefault="00F84DF1" w:rsidP="0026752E">
      <w:pPr>
        <w:pStyle w:val="a3"/>
        <w:rPr>
          <w:sz w:val="28"/>
          <w:szCs w:val="28"/>
        </w:rPr>
      </w:pPr>
    </w:p>
    <w:p w:rsidR="00F84DF1" w:rsidRDefault="00F84DF1" w:rsidP="0026752E">
      <w:pPr>
        <w:pStyle w:val="a3"/>
        <w:rPr>
          <w:sz w:val="28"/>
          <w:szCs w:val="28"/>
        </w:rPr>
      </w:pPr>
    </w:p>
    <w:p w:rsidR="00C076CC" w:rsidRDefault="0026752E" w:rsidP="0026752E">
      <w:pPr>
        <w:pStyle w:val="a3"/>
        <w:jc w:val="center"/>
        <w:rPr>
          <w:sz w:val="28"/>
          <w:szCs w:val="28"/>
        </w:rPr>
        <w:sectPr w:rsidR="00C076CC" w:rsidSect="005842D9">
          <w:pgSz w:w="11906" w:h="16838" w:code="9"/>
          <w:pgMar w:top="993" w:right="851" w:bottom="1276" w:left="1701" w:header="720" w:footer="720" w:gutter="0"/>
          <w:pgNumType w:start="2"/>
          <w:cols w:space="720"/>
          <w:titlePg/>
          <w:docGrid w:linePitch="360"/>
        </w:sectPr>
      </w:pPr>
      <w:r>
        <w:rPr>
          <w:sz w:val="28"/>
          <w:szCs w:val="28"/>
        </w:rPr>
        <w:t>____________</w:t>
      </w:r>
    </w:p>
    <w:p w:rsidR="009C2FA5" w:rsidRDefault="009C2FA5" w:rsidP="0026752E">
      <w:pPr>
        <w:pStyle w:val="a3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4643"/>
      </w:tblGrid>
      <w:tr w:rsidR="003E6262" w:rsidRPr="00083E9A" w:rsidTr="00EA227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62" w:rsidRPr="00083E9A" w:rsidRDefault="003E6262" w:rsidP="00EA227B">
            <w:pPr>
              <w:jc w:val="center"/>
              <w:rPr>
                <w:sz w:val="24"/>
                <w:szCs w:val="24"/>
                <w:lang w:eastAsia="ar-SA"/>
              </w:rPr>
            </w:pPr>
            <w:r w:rsidRPr="00083E9A">
              <w:rPr>
                <w:rFonts w:eastAsia="Calibri"/>
                <w:sz w:val="24"/>
                <w:szCs w:val="24"/>
                <w:lang w:eastAsia="ar-SA"/>
              </w:rPr>
              <w:t>Дата начала</w:t>
            </w:r>
          </w:p>
          <w:p w:rsidR="003E6262" w:rsidRPr="00083E9A" w:rsidRDefault="003E6262" w:rsidP="00EA227B">
            <w:pPr>
              <w:jc w:val="center"/>
              <w:rPr>
                <w:sz w:val="24"/>
                <w:szCs w:val="24"/>
                <w:lang w:eastAsia="ar-SA"/>
              </w:rPr>
            </w:pPr>
            <w:r w:rsidRPr="00083E9A">
              <w:rPr>
                <w:rFonts w:eastAsia="Calibri"/>
                <w:sz w:val="24"/>
                <w:szCs w:val="24"/>
                <w:lang w:eastAsia="ar-SA"/>
              </w:rPr>
              <w:t>экспертизы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62" w:rsidRPr="00083E9A" w:rsidRDefault="003E6262" w:rsidP="00EA227B">
            <w:pPr>
              <w:jc w:val="center"/>
              <w:rPr>
                <w:sz w:val="24"/>
                <w:szCs w:val="24"/>
                <w:lang w:eastAsia="ar-SA"/>
              </w:rPr>
            </w:pPr>
            <w:r w:rsidRPr="00083E9A">
              <w:rPr>
                <w:rFonts w:eastAsia="Calibri"/>
                <w:sz w:val="24"/>
                <w:szCs w:val="24"/>
                <w:lang w:eastAsia="ar-SA"/>
              </w:rPr>
              <w:t>Окончательная дата</w:t>
            </w:r>
          </w:p>
          <w:p w:rsidR="003E6262" w:rsidRPr="00083E9A" w:rsidRDefault="003E6262" w:rsidP="00EA227B">
            <w:pPr>
              <w:jc w:val="center"/>
              <w:rPr>
                <w:sz w:val="24"/>
                <w:szCs w:val="24"/>
                <w:lang w:eastAsia="ar-SA"/>
              </w:rPr>
            </w:pPr>
            <w:r w:rsidRPr="00083E9A">
              <w:rPr>
                <w:rFonts w:eastAsia="Calibri"/>
                <w:sz w:val="24"/>
                <w:szCs w:val="24"/>
                <w:lang w:eastAsia="ar-SA"/>
              </w:rPr>
              <w:t>приема  экспертных заключений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62" w:rsidRPr="00083E9A" w:rsidRDefault="003E6262" w:rsidP="00EA227B">
            <w:pPr>
              <w:jc w:val="center"/>
              <w:rPr>
                <w:sz w:val="24"/>
                <w:szCs w:val="24"/>
                <w:lang w:eastAsia="ar-SA"/>
              </w:rPr>
            </w:pPr>
            <w:r w:rsidRPr="00083E9A">
              <w:rPr>
                <w:rFonts w:eastAsia="Calibri"/>
                <w:sz w:val="24"/>
                <w:szCs w:val="24"/>
                <w:lang w:eastAsia="ar-SA"/>
              </w:rPr>
              <w:t>Разработчик</w:t>
            </w:r>
          </w:p>
          <w:p w:rsidR="003E6262" w:rsidRPr="00083E9A" w:rsidRDefault="003E6262" w:rsidP="00EA227B">
            <w:pPr>
              <w:jc w:val="center"/>
              <w:rPr>
                <w:sz w:val="24"/>
                <w:szCs w:val="24"/>
                <w:lang w:eastAsia="ar-SA"/>
              </w:rPr>
            </w:pPr>
            <w:r w:rsidRPr="00083E9A">
              <w:rPr>
                <w:rFonts w:eastAsia="Calibri"/>
                <w:sz w:val="24"/>
                <w:szCs w:val="24"/>
                <w:lang w:eastAsia="ar-SA"/>
              </w:rPr>
              <w:t>проекта решения</w:t>
            </w:r>
          </w:p>
        </w:tc>
      </w:tr>
      <w:tr w:rsidR="003E6262" w:rsidRPr="00E80FDE" w:rsidTr="00EA227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62" w:rsidRPr="009D29EF" w:rsidRDefault="00671526" w:rsidP="006014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67BB">
              <w:rPr>
                <w:sz w:val="24"/>
                <w:szCs w:val="24"/>
              </w:rPr>
              <w:t>7</w:t>
            </w:r>
            <w:r w:rsidR="00B50B6B">
              <w:rPr>
                <w:sz w:val="24"/>
                <w:szCs w:val="24"/>
              </w:rPr>
              <w:t>.</w:t>
            </w:r>
            <w:r w:rsidR="006014CD">
              <w:rPr>
                <w:sz w:val="24"/>
                <w:szCs w:val="24"/>
              </w:rPr>
              <w:t>0</w:t>
            </w:r>
            <w:r w:rsidR="004B67BB">
              <w:rPr>
                <w:sz w:val="24"/>
                <w:szCs w:val="24"/>
              </w:rPr>
              <w:t>9</w:t>
            </w:r>
            <w:r w:rsidR="004C62FD">
              <w:rPr>
                <w:sz w:val="24"/>
                <w:szCs w:val="24"/>
              </w:rPr>
              <w:t>.</w:t>
            </w:r>
            <w:r w:rsidR="003E6262">
              <w:rPr>
                <w:sz w:val="24"/>
                <w:szCs w:val="24"/>
              </w:rPr>
              <w:t>20</w:t>
            </w:r>
            <w:r w:rsidR="001808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62" w:rsidRPr="009D29EF" w:rsidRDefault="006014CD" w:rsidP="006014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67BB">
              <w:rPr>
                <w:sz w:val="24"/>
                <w:szCs w:val="24"/>
              </w:rPr>
              <w:t>3</w:t>
            </w:r>
            <w:r w:rsidR="004C62FD">
              <w:rPr>
                <w:sz w:val="24"/>
                <w:szCs w:val="24"/>
              </w:rPr>
              <w:t>.</w:t>
            </w:r>
            <w:r w:rsidR="00442041">
              <w:rPr>
                <w:sz w:val="24"/>
                <w:szCs w:val="24"/>
              </w:rPr>
              <w:t>0</w:t>
            </w:r>
            <w:r w:rsidR="004B67BB">
              <w:rPr>
                <w:sz w:val="24"/>
                <w:szCs w:val="24"/>
              </w:rPr>
              <w:t>9</w:t>
            </w:r>
            <w:r w:rsidR="003E6262">
              <w:rPr>
                <w:sz w:val="24"/>
                <w:szCs w:val="24"/>
              </w:rPr>
              <w:t>.20</w:t>
            </w:r>
            <w:r w:rsidR="001808F4">
              <w:rPr>
                <w:sz w:val="24"/>
                <w:szCs w:val="24"/>
              </w:rPr>
              <w:t>2</w:t>
            </w:r>
            <w:r w:rsidR="00671526">
              <w:rPr>
                <w:sz w:val="24"/>
                <w:szCs w:val="24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262" w:rsidRPr="00DE3A6D" w:rsidRDefault="001808F4" w:rsidP="001808F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Земсков Дмитрий Леонидович</w:t>
            </w:r>
            <w:r w:rsidR="005B182C" w:rsidRPr="009D29EF">
              <w:rPr>
                <w:sz w:val="24"/>
                <w:szCs w:val="24"/>
              </w:rPr>
              <w:t xml:space="preserve"> </w:t>
            </w:r>
            <w:r w:rsidR="005B182C">
              <w:rPr>
                <w:sz w:val="24"/>
                <w:szCs w:val="24"/>
              </w:rPr>
              <w:t>–</w:t>
            </w:r>
            <w:r w:rsidR="005B182C" w:rsidRPr="009D2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заместитель</w:t>
            </w:r>
            <w:r w:rsidR="005B1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начальника</w:t>
            </w:r>
            <w:r w:rsidR="00E317F4">
              <w:rPr>
                <w:sz w:val="24"/>
                <w:szCs w:val="24"/>
              </w:rPr>
              <w:t xml:space="preserve"> </w:t>
            </w:r>
            <w:proofErr w:type="gramStart"/>
            <w:r w:rsidR="00E317F4">
              <w:rPr>
                <w:sz w:val="24"/>
                <w:szCs w:val="24"/>
              </w:rPr>
              <w:t xml:space="preserve">отдела </w:t>
            </w:r>
            <w:r w:rsidR="005B182C">
              <w:t xml:space="preserve"> </w:t>
            </w:r>
            <w:r w:rsidR="005B182C" w:rsidRPr="00245494">
              <w:rPr>
                <w:sz w:val="24"/>
                <w:szCs w:val="24"/>
              </w:rPr>
              <w:t>регулирования</w:t>
            </w:r>
            <w:proofErr w:type="gramEnd"/>
            <w:r w:rsidR="005B182C" w:rsidRPr="00245494">
              <w:rPr>
                <w:sz w:val="24"/>
                <w:szCs w:val="24"/>
              </w:rPr>
              <w:t xml:space="preserve"> предприятий жилищно-коммунального комплекса, транспорта и  услуг</w:t>
            </w:r>
            <w:r w:rsidR="00DE3A6D">
              <w:rPr>
                <w:sz w:val="24"/>
                <w:szCs w:val="24"/>
              </w:rPr>
              <w:t xml:space="preserve">, </w:t>
            </w:r>
            <w:r w:rsidR="00DE3A6D">
              <w:rPr>
                <w:sz w:val="24"/>
                <w:szCs w:val="24"/>
                <w:lang w:val="en-US"/>
              </w:rPr>
              <w:t>d</w:t>
            </w:r>
            <w:r w:rsidR="00DE3A6D" w:rsidRPr="00DE3A6D">
              <w:rPr>
                <w:sz w:val="24"/>
                <w:szCs w:val="24"/>
              </w:rPr>
              <w:t>.</w:t>
            </w:r>
            <w:proofErr w:type="spellStart"/>
            <w:r w:rsidR="00DE3A6D">
              <w:rPr>
                <w:sz w:val="24"/>
                <w:szCs w:val="24"/>
                <w:lang w:val="en-US"/>
              </w:rPr>
              <w:t>zemskov</w:t>
            </w:r>
            <w:proofErr w:type="spellEnd"/>
            <w:r w:rsidR="00DE3A6D" w:rsidRPr="00DE3A6D">
              <w:rPr>
                <w:sz w:val="24"/>
                <w:szCs w:val="24"/>
              </w:rPr>
              <w:t>@</w:t>
            </w:r>
            <w:proofErr w:type="spellStart"/>
            <w:r w:rsidR="00DE3A6D">
              <w:rPr>
                <w:sz w:val="24"/>
                <w:szCs w:val="24"/>
                <w:lang w:val="en-US"/>
              </w:rPr>
              <w:t>ako</w:t>
            </w:r>
            <w:proofErr w:type="spellEnd"/>
            <w:r w:rsidR="00DE3A6D" w:rsidRPr="00DE3A6D">
              <w:rPr>
                <w:sz w:val="24"/>
                <w:szCs w:val="24"/>
              </w:rPr>
              <w:t>.</w:t>
            </w:r>
            <w:proofErr w:type="spellStart"/>
            <w:r w:rsidR="00DE3A6D">
              <w:rPr>
                <w:sz w:val="24"/>
                <w:szCs w:val="24"/>
                <w:lang w:val="en-US"/>
              </w:rPr>
              <w:t>kirov</w:t>
            </w:r>
            <w:proofErr w:type="spellEnd"/>
            <w:r w:rsidR="00DE3A6D" w:rsidRPr="00DE3A6D">
              <w:rPr>
                <w:sz w:val="24"/>
                <w:szCs w:val="24"/>
              </w:rPr>
              <w:t>.</w:t>
            </w:r>
            <w:proofErr w:type="spellStart"/>
            <w:r w:rsidR="00DE3A6D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40EAD" w:rsidRDefault="008D2D47" w:rsidP="0074035E">
      <w:pPr>
        <w:pStyle w:val="a3"/>
        <w:ind w:left="5579"/>
        <w:rPr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 xml:space="preserve">                 </w:t>
      </w:r>
    </w:p>
    <w:sectPr w:rsidR="00940EAD" w:rsidSect="005842D9">
      <w:pgSz w:w="11906" w:h="16838" w:code="9"/>
      <w:pgMar w:top="993" w:right="851" w:bottom="1276" w:left="1701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1C7" w:rsidRDefault="00D921C7">
      <w:r>
        <w:separator/>
      </w:r>
    </w:p>
  </w:endnote>
  <w:endnote w:type="continuationSeparator" w:id="0">
    <w:p w:rsidR="00D921C7" w:rsidRDefault="00D9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1C7" w:rsidRDefault="00D921C7">
      <w:r>
        <w:separator/>
      </w:r>
    </w:p>
  </w:footnote>
  <w:footnote w:type="continuationSeparator" w:id="0">
    <w:p w:rsidR="00D921C7" w:rsidRDefault="00D9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206" w:rsidRDefault="00433206">
    <w:pPr>
      <w:pStyle w:val="a3"/>
      <w:jc w:val="center"/>
    </w:pPr>
  </w:p>
  <w:p w:rsidR="00433206" w:rsidRDefault="004332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206" w:rsidRDefault="00433206">
    <w:pPr>
      <w:pStyle w:val="a3"/>
      <w:jc w:val="center"/>
    </w:pPr>
    <w:r>
      <w:t>2</w:t>
    </w:r>
  </w:p>
  <w:p w:rsidR="00433206" w:rsidRDefault="00433206" w:rsidP="00940EAD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206" w:rsidRDefault="00433206">
    <w:pPr>
      <w:pStyle w:val="a3"/>
      <w:jc w:val="center"/>
    </w:pPr>
  </w:p>
  <w:p w:rsidR="00433206" w:rsidRDefault="004332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AF5"/>
    <w:multiLevelType w:val="hybridMultilevel"/>
    <w:tmpl w:val="4816E9CA"/>
    <w:lvl w:ilvl="0" w:tplc="CDD29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AE11E3"/>
    <w:multiLevelType w:val="hybridMultilevel"/>
    <w:tmpl w:val="DCB0F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E42186"/>
    <w:multiLevelType w:val="hybridMultilevel"/>
    <w:tmpl w:val="4CF4ABE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30C28"/>
    <w:multiLevelType w:val="multilevel"/>
    <w:tmpl w:val="FC32C2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206496E"/>
    <w:multiLevelType w:val="hybridMultilevel"/>
    <w:tmpl w:val="825C6B1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5DB42B4"/>
    <w:multiLevelType w:val="hybridMultilevel"/>
    <w:tmpl w:val="4A785D5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46BD0A05"/>
    <w:multiLevelType w:val="multilevel"/>
    <w:tmpl w:val="2F6A5A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A6709F2"/>
    <w:multiLevelType w:val="multilevel"/>
    <w:tmpl w:val="4CF4ABE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B67D77"/>
    <w:multiLevelType w:val="multilevel"/>
    <w:tmpl w:val="26528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F63509C"/>
    <w:multiLevelType w:val="multilevel"/>
    <w:tmpl w:val="05447B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64AB3B4B"/>
    <w:multiLevelType w:val="hybridMultilevel"/>
    <w:tmpl w:val="7230319A"/>
    <w:lvl w:ilvl="0" w:tplc="E01AC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10E01"/>
    <w:multiLevelType w:val="hybridMultilevel"/>
    <w:tmpl w:val="0B8AFBAC"/>
    <w:lvl w:ilvl="0" w:tplc="0A2A3C7E">
      <w:start w:val="1"/>
      <w:numFmt w:val="decimal"/>
      <w:lvlText w:val="%1."/>
      <w:lvlJc w:val="left"/>
      <w:pPr>
        <w:ind w:left="1875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DBF"/>
    <w:rsid w:val="00001B94"/>
    <w:rsid w:val="00002A86"/>
    <w:rsid w:val="000041D7"/>
    <w:rsid w:val="00004381"/>
    <w:rsid w:val="000055F1"/>
    <w:rsid w:val="00010A88"/>
    <w:rsid w:val="000148AA"/>
    <w:rsid w:val="00016A85"/>
    <w:rsid w:val="000237D4"/>
    <w:rsid w:val="00023CCB"/>
    <w:rsid w:val="00023F39"/>
    <w:rsid w:val="00027DB6"/>
    <w:rsid w:val="0003025C"/>
    <w:rsid w:val="00030B25"/>
    <w:rsid w:val="00032258"/>
    <w:rsid w:val="00034D2B"/>
    <w:rsid w:val="00041D59"/>
    <w:rsid w:val="0004232F"/>
    <w:rsid w:val="00044A8A"/>
    <w:rsid w:val="00046112"/>
    <w:rsid w:val="000526F9"/>
    <w:rsid w:val="00052BAD"/>
    <w:rsid w:val="00052D0B"/>
    <w:rsid w:val="00066425"/>
    <w:rsid w:val="00074E81"/>
    <w:rsid w:val="00077FC6"/>
    <w:rsid w:val="0008560C"/>
    <w:rsid w:val="000858DF"/>
    <w:rsid w:val="00091D91"/>
    <w:rsid w:val="00093A77"/>
    <w:rsid w:val="00097F92"/>
    <w:rsid w:val="000A1707"/>
    <w:rsid w:val="000A1FE9"/>
    <w:rsid w:val="000B24F5"/>
    <w:rsid w:val="000B4679"/>
    <w:rsid w:val="000B60A0"/>
    <w:rsid w:val="000B7DE8"/>
    <w:rsid w:val="000B7EBB"/>
    <w:rsid w:val="000C142E"/>
    <w:rsid w:val="000D134E"/>
    <w:rsid w:val="000E1D55"/>
    <w:rsid w:val="000E41B9"/>
    <w:rsid w:val="000E538B"/>
    <w:rsid w:val="000F30E5"/>
    <w:rsid w:val="000F3958"/>
    <w:rsid w:val="000F591C"/>
    <w:rsid w:val="001128C3"/>
    <w:rsid w:val="00114F92"/>
    <w:rsid w:val="001178B3"/>
    <w:rsid w:val="00117E87"/>
    <w:rsid w:val="0012100D"/>
    <w:rsid w:val="0012235B"/>
    <w:rsid w:val="00122F7F"/>
    <w:rsid w:val="0012326D"/>
    <w:rsid w:val="00127D60"/>
    <w:rsid w:val="00132B21"/>
    <w:rsid w:val="001340E9"/>
    <w:rsid w:val="001374FB"/>
    <w:rsid w:val="00140F12"/>
    <w:rsid w:val="00153D92"/>
    <w:rsid w:val="0015519B"/>
    <w:rsid w:val="00162C80"/>
    <w:rsid w:val="00163BE1"/>
    <w:rsid w:val="001731C3"/>
    <w:rsid w:val="00175170"/>
    <w:rsid w:val="00176845"/>
    <w:rsid w:val="0017769C"/>
    <w:rsid w:val="001808F4"/>
    <w:rsid w:val="00181372"/>
    <w:rsid w:val="0018325B"/>
    <w:rsid w:val="00183794"/>
    <w:rsid w:val="00184601"/>
    <w:rsid w:val="0018696B"/>
    <w:rsid w:val="001920B6"/>
    <w:rsid w:val="001926DA"/>
    <w:rsid w:val="001A032E"/>
    <w:rsid w:val="001A0385"/>
    <w:rsid w:val="001A05E8"/>
    <w:rsid w:val="001A1EC2"/>
    <w:rsid w:val="001A2484"/>
    <w:rsid w:val="001A2E36"/>
    <w:rsid w:val="001A7D62"/>
    <w:rsid w:val="001A7FBF"/>
    <w:rsid w:val="001B1694"/>
    <w:rsid w:val="001B1970"/>
    <w:rsid w:val="001B3C45"/>
    <w:rsid w:val="001B712E"/>
    <w:rsid w:val="001B7673"/>
    <w:rsid w:val="001C10BD"/>
    <w:rsid w:val="001C32F5"/>
    <w:rsid w:val="001C535D"/>
    <w:rsid w:val="001C586A"/>
    <w:rsid w:val="001C6F6D"/>
    <w:rsid w:val="001D19D6"/>
    <w:rsid w:val="001D4592"/>
    <w:rsid w:val="001D5F24"/>
    <w:rsid w:val="001E02C8"/>
    <w:rsid w:val="001E451B"/>
    <w:rsid w:val="001E4D81"/>
    <w:rsid w:val="001E4FAC"/>
    <w:rsid w:val="001E630E"/>
    <w:rsid w:val="001E7214"/>
    <w:rsid w:val="00200217"/>
    <w:rsid w:val="00200CC0"/>
    <w:rsid w:val="00202001"/>
    <w:rsid w:val="002029B2"/>
    <w:rsid w:val="00203259"/>
    <w:rsid w:val="00210E7D"/>
    <w:rsid w:val="002160E0"/>
    <w:rsid w:val="00216515"/>
    <w:rsid w:val="002166B4"/>
    <w:rsid w:val="00217C4F"/>
    <w:rsid w:val="00217FC8"/>
    <w:rsid w:val="00223BF6"/>
    <w:rsid w:val="00230BAE"/>
    <w:rsid w:val="00240110"/>
    <w:rsid w:val="00241737"/>
    <w:rsid w:val="002439C7"/>
    <w:rsid w:val="00244D07"/>
    <w:rsid w:val="00245D13"/>
    <w:rsid w:val="00246580"/>
    <w:rsid w:val="00250229"/>
    <w:rsid w:val="00251120"/>
    <w:rsid w:val="0025506C"/>
    <w:rsid w:val="002610E2"/>
    <w:rsid w:val="002614B4"/>
    <w:rsid w:val="00261688"/>
    <w:rsid w:val="002622E2"/>
    <w:rsid w:val="00263432"/>
    <w:rsid w:val="0026505C"/>
    <w:rsid w:val="0026645A"/>
    <w:rsid w:val="0026752E"/>
    <w:rsid w:val="0027225F"/>
    <w:rsid w:val="00272297"/>
    <w:rsid w:val="0027380E"/>
    <w:rsid w:val="00280BDE"/>
    <w:rsid w:val="00290507"/>
    <w:rsid w:val="002927B1"/>
    <w:rsid w:val="00295D08"/>
    <w:rsid w:val="002A2210"/>
    <w:rsid w:val="002A24D6"/>
    <w:rsid w:val="002A498B"/>
    <w:rsid w:val="002A5480"/>
    <w:rsid w:val="002A76A1"/>
    <w:rsid w:val="002A76FC"/>
    <w:rsid w:val="002B019E"/>
    <w:rsid w:val="002B27C1"/>
    <w:rsid w:val="002B2ACD"/>
    <w:rsid w:val="002B3F47"/>
    <w:rsid w:val="002C01B6"/>
    <w:rsid w:val="002C371B"/>
    <w:rsid w:val="002C4FFC"/>
    <w:rsid w:val="002C6254"/>
    <w:rsid w:val="002D0DF1"/>
    <w:rsid w:val="002D1EA7"/>
    <w:rsid w:val="002D37AA"/>
    <w:rsid w:val="002E37E6"/>
    <w:rsid w:val="002E433A"/>
    <w:rsid w:val="002E6EE6"/>
    <w:rsid w:val="002F0ECC"/>
    <w:rsid w:val="002F6E3C"/>
    <w:rsid w:val="002F707B"/>
    <w:rsid w:val="002F70D2"/>
    <w:rsid w:val="00306820"/>
    <w:rsid w:val="00307485"/>
    <w:rsid w:val="003078DC"/>
    <w:rsid w:val="00311DF4"/>
    <w:rsid w:val="00321133"/>
    <w:rsid w:val="0032205A"/>
    <w:rsid w:val="00330A58"/>
    <w:rsid w:val="00332ED6"/>
    <w:rsid w:val="0033373F"/>
    <w:rsid w:val="00334D3C"/>
    <w:rsid w:val="00335CFA"/>
    <w:rsid w:val="00336F8E"/>
    <w:rsid w:val="00342F99"/>
    <w:rsid w:val="00351CE6"/>
    <w:rsid w:val="0035643E"/>
    <w:rsid w:val="003607A7"/>
    <w:rsid w:val="0036346E"/>
    <w:rsid w:val="0036595B"/>
    <w:rsid w:val="003709E3"/>
    <w:rsid w:val="003720E2"/>
    <w:rsid w:val="00373B30"/>
    <w:rsid w:val="00375C8E"/>
    <w:rsid w:val="00375F87"/>
    <w:rsid w:val="003764B7"/>
    <w:rsid w:val="00376969"/>
    <w:rsid w:val="00380571"/>
    <w:rsid w:val="00380D34"/>
    <w:rsid w:val="003825F9"/>
    <w:rsid w:val="0038364A"/>
    <w:rsid w:val="00386E1E"/>
    <w:rsid w:val="00393F44"/>
    <w:rsid w:val="0039423A"/>
    <w:rsid w:val="00396421"/>
    <w:rsid w:val="00396DD0"/>
    <w:rsid w:val="00397D6D"/>
    <w:rsid w:val="003A2235"/>
    <w:rsid w:val="003A4053"/>
    <w:rsid w:val="003A6185"/>
    <w:rsid w:val="003B1E20"/>
    <w:rsid w:val="003B4F05"/>
    <w:rsid w:val="003B4FCF"/>
    <w:rsid w:val="003B7145"/>
    <w:rsid w:val="003C144E"/>
    <w:rsid w:val="003C3D41"/>
    <w:rsid w:val="003D17CD"/>
    <w:rsid w:val="003D27E2"/>
    <w:rsid w:val="003D33D6"/>
    <w:rsid w:val="003D3A7E"/>
    <w:rsid w:val="003D715B"/>
    <w:rsid w:val="003D73C8"/>
    <w:rsid w:val="003E1BC1"/>
    <w:rsid w:val="003E24C4"/>
    <w:rsid w:val="003E36E2"/>
    <w:rsid w:val="003E4CC6"/>
    <w:rsid w:val="003E4D5B"/>
    <w:rsid w:val="003E5E75"/>
    <w:rsid w:val="003E6262"/>
    <w:rsid w:val="003E7282"/>
    <w:rsid w:val="003F018B"/>
    <w:rsid w:val="003F23C3"/>
    <w:rsid w:val="003F408D"/>
    <w:rsid w:val="003F4B9D"/>
    <w:rsid w:val="003F4E0E"/>
    <w:rsid w:val="003F756F"/>
    <w:rsid w:val="004045A4"/>
    <w:rsid w:val="00406682"/>
    <w:rsid w:val="004073B2"/>
    <w:rsid w:val="004109DD"/>
    <w:rsid w:val="00410C91"/>
    <w:rsid w:val="00410E2F"/>
    <w:rsid w:val="00411AFC"/>
    <w:rsid w:val="00420B14"/>
    <w:rsid w:val="00421B12"/>
    <w:rsid w:val="00422DD7"/>
    <w:rsid w:val="00424C17"/>
    <w:rsid w:val="00425948"/>
    <w:rsid w:val="00425975"/>
    <w:rsid w:val="00425F9B"/>
    <w:rsid w:val="00427A25"/>
    <w:rsid w:val="00430B08"/>
    <w:rsid w:val="0043120C"/>
    <w:rsid w:val="00433206"/>
    <w:rsid w:val="00437184"/>
    <w:rsid w:val="00437972"/>
    <w:rsid w:val="00441718"/>
    <w:rsid w:val="00442041"/>
    <w:rsid w:val="00442DE8"/>
    <w:rsid w:val="0044438C"/>
    <w:rsid w:val="00447B58"/>
    <w:rsid w:val="00450504"/>
    <w:rsid w:val="00454493"/>
    <w:rsid w:val="00455AD2"/>
    <w:rsid w:val="00460968"/>
    <w:rsid w:val="00470597"/>
    <w:rsid w:val="00471880"/>
    <w:rsid w:val="00471BA4"/>
    <w:rsid w:val="00473B34"/>
    <w:rsid w:val="0047516A"/>
    <w:rsid w:val="0047706C"/>
    <w:rsid w:val="004778B1"/>
    <w:rsid w:val="00480EE2"/>
    <w:rsid w:val="00481E30"/>
    <w:rsid w:val="00483C31"/>
    <w:rsid w:val="00485604"/>
    <w:rsid w:val="004858B3"/>
    <w:rsid w:val="0048691B"/>
    <w:rsid w:val="0049023D"/>
    <w:rsid w:val="00490606"/>
    <w:rsid w:val="004927CA"/>
    <w:rsid w:val="00492972"/>
    <w:rsid w:val="00493587"/>
    <w:rsid w:val="00493F2C"/>
    <w:rsid w:val="00496E91"/>
    <w:rsid w:val="004A2B84"/>
    <w:rsid w:val="004A4505"/>
    <w:rsid w:val="004A55AC"/>
    <w:rsid w:val="004B4FB7"/>
    <w:rsid w:val="004B67BB"/>
    <w:rsid w:val="004B795C"/>
    <w:rsid w:val="004C11FE"/>
    <w:rsid w:val="004C5E59"/>
    <w:rsid w:val="004C62FD"/>
    <w:rsid w:val="004C6B71"/>
    <w:rsid w:val="004D4601"/>
    <w:rsid w:val="004E141D"/>
    <w:rsid w:val="004E4186"/>
    <w:rsid w:val="004F2E22"/>
    <w:rsid w:val="004F3BEC"/>
    <w:rsid w:val="004F3C37"/>
    <w:rsid w:val="004F3FF2"/>
    <w:rsid w:val="004F6D30"/>
    <w:rsid w:val="004F7056"/>
    <w:rsid w:val="00500AC7"/>
    <w:rsid w:val="005021D8"/>
    <w:rsid w:val="00502A0C"/>
    <w:rsid w:val="00502A1F"/>
    <w:rsid w:val="0050495E"/>
    <w:rsid w:val="00504F77"/>
    <w:rsid w:val="0050608E"/>
    <w:rsid w:val="00506585"/>
    <w:rsid w:val="00506613"/>
    <w:rsid w:val="0050662B"/>
    <w:rsid w:val="00507AC4"/>
    <w:rsid w:val="00510AFD"/>
    <w:rsid w:val="00511A56"/>
    <w:rsid w:val="00522024"/>
    <w:rsid w:val="005221D5"/>
    <w:rsid w:val="00522D76"/>
    <w:rsid w:val="00523675"/>
    <w:rsid w:val="0052406F"/>
    <w:rsid w:val="00525ED4"/>
    <w:rsid w:val="005265E1"/>
    <w:rsid w:val="00526748"/>
    <w:rsid w:val="0053186C"/>
    <w:rsid w:val="005327E3"/>
    <w:rsid w:val="00535BC6"/>
    <w:rsid w:val="00537321"/>
    <w:rsid w:val="00540F17"/>
    <w:rsid w:val="005418D7"/>
    <w:rsid w:val="005420FA"/>
    <w:rsid w:val="0054351A"/>
    <w:rsid w:val="00544061"/>
    <w:rsid w:val="00546338"/>
    <w:rsid w:val="005500E8"/>
    <w:rsid w:val="0055128E"/>
    <w:rsid w:val="005527B9"/>
    <w:rsid w:val="00554394"/>
    <w:rsid w:val="00554473"/>
    <w:rsid w:val="00567670"/>
    <w:rsid w:val="00574858"/>
    <w:rsid w:val="00577927"/>
    <w:rsid w:val="0058011D"/>
    <w:rsid w:val="005804E1"/>
    <w:rsid w:val="0058270A"/>
    <w:rsid w:val="005842D9"/>
    <w:rsid w:val="005858B9"/>
    <w:rsid w:val="005866CC"/>
    <w:rsid w:val="005867D0"/>
    <w:rsid w:val="00590C0B"/>
    <w:rsid w:val="0059569D"/>
    <w:rsid w:val="00595A8F"/>
    <w:rsid w:val="005A2CCB"/>
    <w:rsid w:val="005A52C3"/>
    <w:rsid w:val="005A737B"/>
    <w:rsid w:val="005B06E9"/>
    <w:rsid w:val="005B1715"/>
    <w:rsid w:val="005B182C"/>
    <w:rsid w:val="005B47D6"/>
    <w:rsid w:val="005B70E3"/>
    <w:rsid w:val="005C0393"/>
    <w:rsid w:val="005C33BF"/>
    <w:rsid w:val="005C6771"/>
    <w:rsid w:val="005D25FF"/>
    <w:rsid w:val="005D64DA"/>
    <w:rsid w:val="005E2BDB"/>
    <w:rsid w:val="005F1F70"/>
    <w:rsid w:val="005F264A"/>
    <w:rsid w:val="005F6F7F"/>
    <w:rsid w:val="005F7D75"/>
    <w:rsid w:val="00600EE9"/>
    <w:rsid w:val="006014CD"/>
    <w:rsid w:val="00602D8D"/>
    <w:rsid w:val="00604084"/>
    <w:rsid w:val="00605233"/>
    <w:rsid w:val="00605457"/>
    <w:rsid w:val="006062E6"/>
    <w:rsid w:val="00606A4E"/>
    <w:rsid w:val="00606F7A"/>
    <w:rsid w:val="0061026E"/>
    <w:rsid w:val="00610F5A"/>
    <w:rsid w:val="00611A3B"/>
    <w:rsid w:val="00612650"/>
    <w:rsid w:val="0061456A"/>
    <w:rsid w:val="006177F2"/>
    <w:rsid w:val="0061795C"/>
    <w:rsid w:val="00620155"/>
    <w:rsid w:val="006214A5"/>
    <w:rsid w:val="00621867"/>
    <w:rsid w:val="00621BF9"/>
    <w:rsid w:val="00623624"/>
    <w:rsid w:val="006259E7"/>
    <w:rsid w:val="00627C50"/>
    <w:rsid w:val="00631168"/>
    <w:rsid w:val="00634C17"/>
    <w:rsid w:val="00650EB2"/>
    <w:rsid w:val="006543BB"/>
    <w:rsid w:val="00656359"/>
    <w:rsid w:val="0065752C"/>
    <w:rsid w:val="0066431B"/>
    <w:rsid w:val="00664480"/>
    <w:rsid w:val="00671526"/>
    <w:rsid w:val="00673B45"/>
    <w:rsid w:val="00681AAA"/>
    <w:rsid w:val="006843D8"/>
    <w:rsid w:val="006844DA"/>
    <w:rsid w:val="00685A53"/>
    <w:rsid w:val="00686DCE"/>
    <w:rsid w:val="0069019A"/>
    <w:rsid w:val="00690609"/>
    <w:rsid w:val="00693762"/>
    <w:rsid w:val="00693CBF"/>
    <w:rsid w:val="00695125"/>
    <w:rsid w:val="006952E8"/>
    <w:rsid w:val="006954EF"/>
    <w:rsid w:val="006A1C4A"/>
    <w:rsid w:val="006A22EE"/>
    <w:rsid w:val="006A55A5"/>
    <w:rsid w:val="006A5B2A"/>
    <w:rsid w:val="006A6E9A"/>
    <w:rsid w:val="006A7065"/>
    <w:rsid w:val="006A7BFA"/>
    <w:rsid w:val="006B1956"/>
    <w:rsid w:val="006B2082"/>
    <w:rsid w:val="006B2784"/>
    <w:rsid w:val="006B5D9B"/>
    <w:rsid w:val="006C1840"/>
    <w:rsid w:val="006C29C1"/>
    <w:rsid w:val="006C3E16"/>
    <w:rsid w:val="006C4006"/>
    <w:rsid w:val="006D291C"/>
    <w:rsid w:val="006D4BDA"/>
    <w:rsid w:val="006E16B3"/>
    <w:rsid w:val="006E26B4"/>
    <w:rsid w:val="006E3FD9"/>
    <w:rsid w:val="006F5126"/>
    <w:rsid w:val="006F6099"/>
    <w:rsid w:val="006F72EE"/>
    <w:rsid w:val="00700B55"/>
    <w:rsid w:val="00701405"/>
    <w:rsid w:val="00702A64"/>
    <w:rsid w:val="007038CB"/>
    <w:rsid w:val="0070608A"/>
    <w:rsid w:val="00710D1D"/>
    <w:rsid w:val="0071148C"/>
    <w:rsid w:val="00712CD2"/>
    <w:rsid w:val="00714A92"/>
    <w:rsid w:val="00716586"/>
    <w:rsid w:val="00716EDF"/>
    <w:rsid w:val="007234EC"/>
    <w:rsid w:val="00724FD3"/>
    <w:rsid w:val="00727A6F"/>
    <w:rsid w:val="0073199E"/>
    <w:rsid w:val="0073413E"/>
    <w:rsid w:val="0073415B"/>
    <w:rsid w:val="007344E8"/>
    <w:rsid w:val="00737048"/>
    <w:rsid w:val="0074035E"/>
    <w:rsid w:val="00742487"/>
    <w:rsid w:val="00743C40"/>
    <w:rsid w:val="00751A6F"/>
    <w:rsid w:val="00754C38"/>
    <w:rsid w:val="007560F7"/>
    <w:rsid w:val="0075682A"/>
    <w:rsid w:val="00756FCF"/>
    <w:rsid w:val="00760E0D"/>
    <w:rsid w:val="00764EA3"/>
    <w:rsid w:val="007667EF"/>
    <w:rsid w:val="007701A6"/>
    <w:rsid w:val="007755FC"/>
    <w:rsid w:val="007813BD"/>
    <w:rsid w:val="00783FEA"/>
    <w:rsid w:val="00784A0F"/>
    <w:rsid w:val="00784B5D"/>
    <w:rsid w:val="00784DB8"/>
    <w:rsid w:val="0078573C"/>
    <w:rsid w:val="00787C33"/>
    <w:rsid w:val="007907CA"/>
    <w:rsid w:val="00794562"/>
    <w:rsid w:val="007956D1"/>
    <w:rsid w:val="0079719E"/>
    <w:rsid w:val="007A0177"/>
    <w:rsid w:val="007A0C1E"/>
    <w:rsid w:val="007A0C32"/>
    <w:rsid w:val="007A1B08"/>
    <w:rsid w:val="007A3DBF"/>
    <w:rsid w:val="007A4A6E"/>
    <w:rsid w:val="007A5B39"/>
    <w:rsid w:val="007B2DFB"/>
    <w:rsid w:val="007B4185"/>
    <w:rsid w:val="007B7615"/>
    <w:rsid w:val="007B7B16"/>
    <w:rsid w:val="007B7D41"/>
    <w:rsid w:val="007C4543"/>
    <w:rsid w:val="007C45A7"/>
    <w:rsid w:val="007C7027"/>
    <w:rsid w:val="007D207E"/>
    <w:rsid w:val="007D2191"/>
    <w:rsid w:val="007E1539"/>
    <w:rsid w:val="007E1F68"/>
    <w:rsid w:val="007E2C99"/>
    <w:rsid w:val="007E6652"/>
    <w:rsid w:val="007E790B"/>
    <w:rsid w:val="007F14D3"/>
    <w:rsid w:val="007F4747"/>
    <w:rsid w:val="00806474"/>
    <w:rsid w:val="008069E6"/>
    <w:rsid w:val="00812049"/>
    <w:rsid w:val="0081333A"/>
    <w:rsid w:val="008137C7"/>
    <w:rsid w:val="00814840"/>
    <w:rsid w:val="00816EB5"/>
    <w:rsid w:val="008173CC"/>
    <w:rsid w:val="0082195A"/>
    <w:rsid w:val="00825C0A"/>
    <w:rsid w:val="00826AD3"/>
    <w:rsid w:val="008304AE"/>
    <w:rsid w:val="00831712"/>
    <w:rsid w:val="00833A23"/>
    <w:rsid w:val="008354CD"/>
    <w:rsid w:val="00842092"/>
    <w:rsid w:val="00843805"/>
    <w:rsid w:val="00850617"/>
    <w:rsid w:val="00850815"/>
    <w:rsid w:val="00850C30"/>
    <w:rsid w:val="00850D27"/>
    <w:rsid w:val="00852864"/>
    <w:rsid w:val="00855BF2"/>
    <w:rsid w:val="008651E0"/>
    <w:rsid w:val="00867BFA"/>
    <w:rsid w:val="00872566"/>
    <w:rsid w:val="00872A9C"/>
    <w:rsid w:val="0087327D"/>
    <w:rsid w:val="00874A94"/>
    <w:rsid w:val="00876616"/>
    <w:rsid w:val="00876AB4"/>
    <w:rsid w:val="00881714"/>
    <w:rsid w:val="00891339"/>
    <w:rsid w:val="00893115"/>
    <w:rsid w:val="00893463"/>
    <w:rsid w:val="00895D79"/>
    <w:rsid w:val="008969BD"/>
    <w:rsid w:val="008A29FE"/>
    <w:rsid w:val="008A58A8"/>
    <w:rsid w:val="008A603A"/>
    <w:rsid w:val="008B1B4E"/>
    <w:rsid w:val="008B6229"/>
    <w:rsid w:val="008C0B7E"/>
    <w:rsid w:val="008C5A6E"/>
    <w:rsid w:val="008D0315"/>
    <w:rsid w:val="008D2D47"/>
    <w:rsid w:val="008D40B6"/>
    <w:rsid w:val="008D4A28"/>
    <w:rsid w:val="008D62C5"/>
    <w:rsid w:val="008D707D"/>
    <w:rsid w:val="008D7253"/>
    <w:rsid w:val="008E0284"/>
    <w:rsid w:val="008E3D6D"/>
    <w:rsid w:val="008E4ADD"/>
    <w:rsid w:val="008F16E8"/>
    <w:rsid w:val="008F283F"/>
    <w:rsid w:val="00900F58"/>
    <w:rsid w:val="00901CC3"/>
    <w:rsid w:val="00904B28"/>
    <w:rsid w:val="00905052"/>
    <w:rsid w:val="00912EF6"/>
    <w:rsid w:val="00914357"/>
    <w:rsid w:val="00923E2A"/>
    <w:rsid w:val="00924B14"/>
    <w:rsid w:val="00927C05"/>
    <w:rsid w:val="00927EC7"/>
    <w:rsid w:val="00940EAD"/>
    <w:rsid w:val="00941EEF"/>
    <w:rsid w:val="009440D3"/>
    <w:rsid w:val="00954851"/>
    <w:rsid w:val="00954BC0"/>
    <w:rsid w:val="0095697F"/>
    <w:rsid w:val="00963337"/>
    <w:rsid w:val="00974BB8"/>
    <w:rsid w:val="00975BC7"/>
    <w:rsid w:val="009813DD"/>
    <w:rsid w:val="00982666"/>
    <w:rsid w:val="009835DB"/>
    <w:rsid w:val="00983D10"/>
    <w:rsid w:val="0098741A"/>
    <w:rsid w:val="00991222"/>
    <w:rsid w:val="00993DFE"/>
    <w:rsid w:val="00995BBD"/>
    <w:rsid w:val="009A4385"/>
    <w:rsid w:val="009B27E7"/>
    <w:rsid w:val="009B317E"/>
    <w:rsid w:val="009B337A"/>
    <w:rsid w:val="009B3C77"/>
    <w:rsid w:val="009B3F54"/>
    <w:rsid w:val="009B7B99"/>
    <w:rsid w:val="009C2FA5"/>
    <w:rsid w:val="009C59B1"/>
    <w:rsid w:val="009D086F"/>
    <w:rsid w:val="009D2C95"/>
    <w:rsid w:val="009D3C13"/>
    <w:rsid w:val="009E4744"/>
    <w:rsid w:val="009E566C"/>
    <w:rsid w:val="009F142F"/>
    <w:rsid w:val="009F223C"/>
    <w:rsid w:val="009F3883"/>
    <w:rsid w:val="009F4D44"/>
    <w:rsid w:val="009F77F4"/>
    <w:rsid w:val="00A01928"/>
    <w:rsid w:val="00A04FB7"/>
    <w:rsid w:val="00A05E99"/>
    <w:rsid w:val="00A06A67"/>
    <w:rsid w:val="00A104CC"/>
    <w:rsid w:val="00A13D02"/>
    <w:rsid w:val="00A152F1"/>
    <w:rsid w:val="00A161D3"/>
    <w:rsid w:val="00A2014C"/>
    <w:rsid w:val="00A264B6"/>
    <w:rsid w:val="00A26B4E"/>
    <w:rsid w:val="00A2704F"/>
    <w:rsid w:val="00A27286"/>
    <w:rsid w:val="00A3245E"/>
    <w:rsid w:val="00A33365"/>
    <w:rsid w:val="00A33A75"/>
    <w:rsid w:val="00A36BA3"/>
    <w:rsid w:val="00A41EDD"/>
    <w:rsid w:val="00A42C2F"/>
    <w:rsid w:val="00A42C97"/>
    <w:rsid w:val="00A448E0"/>
    <w:rsid w:val="00A50402"/>
    <w:rsid w:val="00A522DF"/>
    <w:rsid w:val="00A53AD5"/>
    <w:rsid w:val="00A56270"/>
    <w:rsid w:val="00A5786A"/>
    <w:rsid w:val="00A62C88"/>
    <w:rsid w:val="00A63FC7"/>
    <w:rsid w:val="00A654DC"/>
    <w:rsid w:val="00A6748B"/>
    <w:rsid w:val="00A71BD0"/>
    <w:rsid w:val="00A741D1"/>
    <w:rsid w:val="00A74627"/>
    <w:rsid w:val="00A74D85"/>
    <w:rsid w:val="00A74FE6"/>
    <w:rsid w:val="00A76774"/>
    <w:rsid w:val="00A80804"/>
    <w:rsid w:val="00A80DCF"/>
    <w:rsid w:val="00A8172E"/>
    <w:rsid w:val="00A81E32"/>
    <w:rsid w:val="00A83703"/>
    <w:rsid w:val="00A85C2C"/>
    <w:rsid w:val="00A869EF"/>
    <w:rsid w:val="00A9006C"/>
    <w:rsid w:val="00A940F9"/>
    <w:rsid w:val="00A94EA7"/>
    <w:rsid w:val="00AA18A0"/>
    <w:rsid w:val="00AA2451"/>
    <w:rsid w:val="00AA3D2F"/>
    <w:rsid w:val="00AB0B21"/>
    <w:rsid w:val="00AB0F91"/>
    <w:rsid w:val="00AB3978"/>
    <w:rsid w:val="00AC1172"/>
    <w:rsid w:val="00AC26E9"/>
    <w:rsid w:val="00AC3610"/>
    <w:rsid w:val="00AC3D22"/>
    <w:rsid w:val="00AC6C46"/>
    <w:rsid w:val="00AC75BB"/>
    <w:rsid w:val="00AD1251"/>
    <w:rsid w:val="00AD3266"/>
    <w:rsid w:val="00AD4258"/>
    <w:rsid w:val="00AD467E"/>
    <w:rsid w:val="00AD69D4"/>
    <w:rsid w:val="00AE01BF"/>
    <w:rsid w:val="00AE2519"/>
    <w:rsid w:val="00AE607A"/>
    <w:rsid w:val="00AE6E2E"/>
    <w:rsid w:val="00AE74E1"/>
    <w:rsid w:val="00B05B3D"/>
    <w:rsid w:val="00B1023F"/>
    <w:rsid w:val="00B1673F"/>
    <w:rsid w:val="00B216CF"/>
    <w:rsid w:val="00B23F63"/>
    <w:rsid w:val="00B253AC"/>
    <w:rsid w:val="00B25955"/>
    <w:rsid w:val="00B30C10"/>
    <w:rsid w:val="00B3101B"/>
    <w:rsid w:val="00B31C09"/>
    <w:rsid w:val="00B335DC"/>
    <w:rsid w:val="00B34E05"/>
    <w:rsid w:val="00B36813"/>
    <w:rsid w:val="00B37648"/>
    <w:rsid w:val="00B37677"/>
    <w:rsid w:val="00B4552E"/>
    <w:rsid w:val="00B4681B"/>
    <w:rsid w:val="00B477A8"/>
    <w:rsid w:val="00B50B6B"/>
    <w:rsid w:val="00B51671"/>
    <w:rsid w:val="00B52F40"/>
    <w:rsid w:val="00B5394A"/>
    <w:rsid w:val="00B53E8D"/>
    <w:rsid w:val="00B551DF"/>
    <w:rsid w:val="00B57B50"/>
    <w:rsid w:val="00B6127B"/>
    <w:rsid w:val="00B619DF"/>
    <w:rsid w:val="00B62C94"/>
    <w:rsid w:val="00B64C86"/>
    <w:rsid w:val="00B67252"/>
    <w:rsid w:val="00B672E6"/>
    <w:rsid w:val="00B76B6B"/>
    <w:rsid w:val="00B82D50"/>
    <w:rsid w:val="00B83180"/>
    <w:rsid w:val="00B96D82"/>
    <w:rsid w:val="00B973F1"/>
    <w:rsid w:val="00BA32C0"/>
    <w:rsid w:val="00BA6BDB"/>
    <w:rsid w:val="00BB46F4"/>
    <w:rsid w:val="00BB77B8"/>
    <w:rsid w:val="00BC06DA"/>
    <w:rsid w:val="00BC14AC"/>
    <w:rsid w:val="00BC3214"/>
    <w:rsid w:val="00BC50F0"/>
    <w:rsid w:val="00BC6FC6"/>
    <w:rsid w:val="00BC763B"/>
    <w:rsid w:val="00BD55FD"/>
    <w:rsid w:val="00BD5BFF"/>
    <w:rsid w:val="00BD601C"/>
    <w:rsid w:val="00BE557D"/>
    <w:rsid w:val="00BE5A3C"/>
    <w:rsid w:val="00BF086C"/>
    <w:rsid w:val="00BF18E5"/>
    <w:rsid w:val="00BF4AAF"/>
    <w:rsid w:val="00BF7585"/>
    <w:rsid w:val="00BF78EA"/>
    <w:rsid w:val="00C076CC"/>
    <w:rsid w:val="00C102D3"/>
    <w:rsid w:val="00C11FCD"/>
    <w:rsid w:val="00C23326"/>
    <w:rsid w:val="00C262F1"/>
    <w:rsid w:val="00C30C0E"/>
    <w:rsid w:val="00C341DA"/>
    <w:rsid w:val="00C41A8F"/>
    <w:rsid w:val="00C42F4D"/>
    <w:rsid w:val="00C44854"/>
    <w:rsid w:val="00C464EE"/>
    <w:rsid w:val="00C470E0"/>
    <w:rsid w:val="00C47C16"/>
    <w:rsid w:val="00C516D0"/>
    <w:rsid w:val="00C55940"/>
    <w:rsid w:val="00C64CA1"/>
    <w:rsid w:val="00C650DF"/>
    <w:rsid w:val="00C665F4"/>
    <w:rsid w:val="00C67B88"/>
    <w:rsid w:val="00C73EF5"/>
    <w:rsid w:val="00C742B4"/>
    <w:rsid w:val="00C74E69"/>
    <w:rsid w:val="00C75F32"/>
    <w:rsid w:val="00C80203"/>
    <w:rsid w:val="00C80A02"/>
    <w:rsid w:val="00C81388"/>
    <w:rsid w:val="00C83BE4"/>
    <w:rsid w:val="00C840D1"/>
    <w:rsid w:val="00C85512"/>
    <w:rsid w:val="00C87C3A"/>
    <w:rsid w:val="00C90038"/>
    <w:rsid w:val="00C9215A"/>
    <w:rsid w:val="00C92765"/>
    <w:rsid w:val="00C96C75"/>
    <w:rsid w:val="00C97A80"/>
    <w:rsid w:val="00CA00BD"/>
    <w:rsid w:val="00CA0DE2"/>
    <w:rsid w:val="00CA131F"/>
    <w:rsid w:val="00CA301E"/>
    <w:rsid w:val="00CA68EE"/>
    <w:rsid w:val="00CA6955"/>
    <w:rsid w:val="00CA695A"/>
    <w:rsid w:val="00CA7E97"/>
    <w:rsid w:val="00CB0475"/>
    <w:rsid w:val="00CB26DC"/>
    <w:rsid w:val="00CB2785"/>
    <w:rsid w:val="00CB426E"/>
    <w:rsid w:val="00CB4E7F"/>
    <w:rsid w:val="00CB6F22"/>
    <w:rsid w:val="00CB794A"/>
    <w:rsid w:val="00CC049E"/>
    <w:rsid w:val="00CC1B89"/>
    <w:rsid w:val="00CC4089"/>
    <w:rsid w:val="00CC51A1"/>
    <w:rsid w:val="00CC622F"/>
    <w:rsid w:val="00CC6D8C"/>
    <w:rsid w:val="00CC7400"/>
    <w:rsid w:val="00CD009A"/>
    <w:rsid w:val="00CD6A02"/>
    <w:rsid w:val="00CD6CC7"/>
    <w:rsid w:val="00CE1FC7"/>
    <w:rsid w:val="00CE3655"/>
    <w:rsid w:val="00CE3BCA"/>
    <w:rsid w:val="00CE4DD0"/>
    <w:rsid w:val="00CE7F13"/>
    <w:rsid w:val="00CF78B8"/>
    <w:rsid w:val="00D03BDB"/>
    <w:rsid w:val="00D064BD"/>
    <w:rsid w:val="00D114C7"/>
    <w:rsid w:val="00D11F6E"/>
    <w:rsid w:val="00D12227"/>
    <w:rsid w:val="00D2044A"/>
    <w:rsid w:val="00D2065F"/>
    <w:rsid w:val="00D21C4C"/>
    <w:rsid w:val="00D271D7"/>
    <w:rsid w:val="00D33DB5"/>
    <w:rsid w:val="00D40496"/>
    <w:rsid w:val="00D40595"/>
    <w:rsid w:val="00D41701"/>
    <w:rsid w:val="00D4216D"/>
    <w:rsid w:val="00D42A0E"/>
    <w:rsid w:val="00D42FBE"/>
    <w:rsid w:val="00D43A64"/>
    <w:rsid w:val="00D46963"/>
    <w:rsid w:val="00D46D3C"/>
    <w:rsid w:val="00D50C92"/>
    <w:rsid w:val="00D52AFB"/>
    <w:rsid w:val="00D55248"/>
    <w:rsid w:val="00D56012"/>
    <w:rsid w:val="00D567E0"/>
    <w:rsid w:val="00D6419C"/>
    <w:rsid w:val="00D656BF"/>
    <w:rsid w:val="00D80FB7"/>
    <w:rsid w:val="00D8338B"/>
    <w:rsid w:val="00D841AF"/>
    <w:rsid w:val="00D876D4"/>
    <w:rsid w:val="00D91A49"/>
    <w:rsid w:val="00D921C7"/>
    <w:rsid w:val="00DA4871"/>
    <w:rsid w:val="00DA4D12"/>
    <w:rsid w:val="00DA50FB"/>
    <w:rsid w:val="00DA64F1"/>
    <w:rsid w:val="00DA675C"/>
    <w:rsid w:val="00DB24AA"/>
    <w:rsid w:val="00DB4824"/>
    <w:rsid w:val="00DC1257"/>
    <w:rsid w:val="00DC31CD"/>
    <w:rsid w:val="00DC69C3"/>
    <w:rsid w:val="00DC71CB"/>
    <w:rsid w:val="00DD08A6"/>
    <w:rsid w:val="00DD400B"/>
    <w:rsid w:val="00DD54C4"/>
    <w:rsid w:val="00DD64DE"/>
    <w:rsid w:val="00DE3A6D"/>
    <w:rsid w:val="00DE4D28"/>
    <w:rsid w:val="00DE5FCB"/>
    <w:rsid w:val="00DE7927"/>
    <w:rsid w:val="00DF40E4"/>
    <w:rsid w:val="00DF4181"/>
    <w:rsid w:val="00DF52C7"/>
    <w:rsid w:val="00DF654C"/>
    <w:rsid w:val="00E02518"/>
    <w:rsid w:val="00E03CB1"/>
    <w:rsid w:val="00E04106"/>
    <w:rsid w:val="00E04CC3"/>
    <w:rsid w:val="00E057BA"/>
    <w:rsid w:val="00E06240"/>
    <w:rsid w:val="00E126E9"/>
    <w:rsid w:val="00E12D63"/>
    <w:rsid w:val="00E13784"/>
    <w:rsid w:val="00E20284"/>
    <w:rsid w:val="00E22490"/>
    <w:rsid w:val="00E30DE5"/>
    <w:rsid w:val="00E317F4"/>
    <w:rsid w:val="00E330C0"/>
    <w:rsid w:val="00E40FB9"/>
    <w:rsid w:val="00E4461E"/>
    <w:rsid w:val="00E47268"/>
    <w:rsid w:val="00E5156B"/>
    <w:rsid w:val="00E5307A"/>
    <w:rsid w:val="00E53ABC"/>
    <w:rsid w:val="00E63B99"/>
    <w:rsid w:val="00E67D64"/>
    <w:rsid w:val="00E7182E"/>
    <w:rsid w:val="00E74378"/>
    <w:rsid w:val="00E7471C"/>
    <w:rsid w:val="00E81D2F"/>
    <w:rsid w:val="00E831E3"/>
    <w:rsid w:val="00E8451D"/>
    <w:rsid w:val="00E873D3"/>
    <w:rsid w:val="00E91BAB"/>
    <w:rsid w:val="00E94519"/>
    <w:rsid w:val="00E96AF1"/>
    <w:rsid w:val="00E97B9E"/>
    <w:rsid w:val="00EA03AB"/>
    <w:rsid w:val="00EA12EA"/>
    <w:rsid w:val="00EA227B"/>
    <w:rsid w:val="00EA2436"/>
    <w:rsid w:val="00EA4F3D"/>
    <w:rsid w:val="00EA653D"/>
    <w:rsid w:val="00EB1131"/>
    <w:rsid w:val="00EB1E75"/>
    <w:rsid w:val="00EB25C2"/>
    <w:rsid w:val="00EB49B1"/>
    <w:rsid w:val="00EB669E"/>
    <w:rsid w:val="00EC2222"/>
    <w:rsid w:val="00EC2DFF"/>
    <w:rsid w:val="00EC697B"/>
    <w:rsid w:val="00ED09DA"/>
    <w:rsid w:val="00ED2244"/>
    <w:rsid w:val="00ED3F7D"/>
    <w:rsid w:val="00ED7697"/>
    <w:rsid w:val="00EE312B"/>
    <w:rsid w:val="00EF4122"/>
    <w:rsid w:val="00EF56CD"/>
    <w:rsid w:val="00EF6205"/>
    <w:rsid w:val="00EF6379"/>
    <w:rsid w:val="00F03459"/>
    <w:rsid w:val="00F03988"/>
    <w:rsid w:val="00F04AC9"/>
    <w:rsid w:val="00F0575C"/>
    <w:rsid w:val="00F10A37"/>
    <w:rsid w:val="00F161E0"/>
    <w:rsid w:val="00F260C8"/>
    <w:rsid w:val="00F32E16"/>
    <w:rsid w:val="00F341EA"/>
    <w:rsid w:val="00F34ADF"/>
    <w:rsid w:val="00F368F7"/>
    <w:rsid w:val="00F379D6"/>
    <w:rsid w:val="00F45C68"/>
    <w:rsid w:val="00F46C0C"/>
    <w:rsid w:val="00F524FF"/>
    <w:rsid w:val="00F52B93"/>
    <w:rsid w:val="00F52CAF"/>
    <w:rsid w:val="00F54495"/>
    <w:rsid w:val="00F54A43"/>
    <w:rsid w:val="00F55917"/>
    <w:rsid w:val="00F6150D"/>
    <w:rsid w:val="00F61D57"/>
    <w:rsid w:val="00F65E02"/>
    <w:rsid w:val="00F66631"/>
    <w:rsid w:val="00F72117"/>
    <w:rsid w:val="00F73B78"/>
    <w:rsid w:val="00F73DC9"/>
    <w:rsid w:val="00F751EE"/>
    <w:rsid w:val="00F75BAE"/>
    <w:rsid w:val="00F763BC"/>
    <w:rsid w:val="00F77A1E"/>
    <w:rsid w:val="00F84DF1"/>
    <w:rsid w:val="00F87B4F"/>
    <w:rsid w:val="00F9060C"/>
    <w:rsid w:val="00F96D6C"/>
    <w:rsid w:val="00FA1207"/>
    <w:rsid w:val="00FA2F78"/>
    <w:rsid w:val="00FA487C"/>
    <w:rsid w:val="00FA567E"/>
    <w:rsid w:val="00FA5D5F"/>
    <w:rsid w:val="00FA6AB9"/>
    <w:rsid w:val="00FB271C"/>
    <w:rsid w:val="00FB37F8"/>
    <w:rsid w:val="00FB68F6"/>
    <w:rsid w:val="00FB74B9"/>
    <w:rsid w:val="00FC01DB"/>
    <w:rsid w:val="00FC40B3"/>
    <w:rsid w:val="00FC5690"/>
    <w:rsid w:val="00FD42A3"/>
    <w:rsid w:val="00FD4E61"/>
    <w:rsid w:val="00FD704A"/>
    <w:rsid w:val="00FE1DAE"/>
    <w:rsid w:val="00FE336D"/>
    <w:rsid w:val="00FE4912"/>
    <w:rsid w:val="00FF102C"/>
    <w:rsid w:val="00FF1992"/>
    <w:rsid w:val="00FF289D"/>
    <w:rsid w:val="00FF427F"/>
    <w:rsid w:val="00FF5910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C45773"/>
  <w15:docId w15:val="{FA400A94-510C-4F89-A30E-FC557FAE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6963"/>
  </w:style>
  <w:style w:type="paragraph" w:styleId="1">
    <w:name w:val="heading 1"/>
    <w:basedOn w:val="a"/>
    <w:next w:val="a"/>
    <w:qFormat/>
    <w:rsid w:val="00D46963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46963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ВК1"/>
    <w:basedOn w:val="a3"/>
    <w:rsid w:val="00D469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3">
    <w:name w:val="header"/>
    <w:basedOn w:val="a"/>
    <w:link w:val="a4"/>
    <w:uiPriority w:val="99"/>
    <w:rsid w:val="00D46963"/>
    <w:pPr>
      <w:tabs>
        <w:tab w:val="center" w:pos="4677"/>
        <w:tab w:val="right" w:pos="9355"/>
      </w:tabs>
    </w:pPr>
  </w:style>
  <w:style w:type="paragraph" w:customStyle="1" w:styleId="a5">
    <w:name w:val="Бланк_адрес"/>
    <w:aliases w:val="тел."/>
    <w:basedOn w:val="a"/>
    <w:rsid w:val="00D46963"/>
    <w:pPr>
      <w:framePr w:w="4536" w:h="3170" w:wrap="auto" w:vAnchor="page" w:hAnchor="page" w:x="1560" w:y="1498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  <w:szCs w:val="18"/>
    </w:rPr>
  </w:style>
  <w:style w:type="paragraph" w:styleId="a6">
    <w:name w:val="Body Text Indent"/>
    <w:basedOn w:val="a"/>
    <w:rsid w:val="00D4696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color w:val="003300"/>
      <w:sz w:val="28"/>
      <w:szCs w:val="28"/>
    </w:rPr>
  </w:style>
  <w:style w:type="paragraph" w:customStyle="1" w:styleId="ConsNormal">
    <w:name w:val="ConsNormal"/>
    <w:rsid w:val="00D46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"/>
    <w:basedOn w:val="a"/>
    <w:rsid w:val="00A41EDD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F379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3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3E1BC1"/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3E1BC1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79719E"/>
  </w:style>
  <w:style w:type="paragraph" w:customStyle="1" w:styleId="11">
    <w:name w:val="Знак1 Знак Знак Знак"/>
    <w:basedOn w:val="a"/>
    <w:rsid w:val="00526748"/>
    <w:rPr>
      <w:rFonts w:ascii="Verdana" w:hAnsi="Verdana" w:cs="Verdana"/>
      <w:lang w:val="en-US" w:eastAsia="en-US"/>
    </w:rPr>
  </w:style>
  <w:style w:type="paragraph" w:customStyle="1" w:styleId="ConsTitle">
    <w:name w:val="ConsTitle"/>
    <w:rsid w:val="007A3DB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rsid w:val="00246580"/>
    <w:rPr>
      <w:color w:val="0000FF"/>
      <w:u w:val="single"/>
    </w:rPr>
  </w:style>
  <w:style w:type="paragraph" w:customStyle="1" w:styleId="ConsPlusNormal">
    <w:name w:val="ConsPlusNormal"/>
    <w:rsid w:val="00D5601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BC50F0"/>
  </w:style>
  <w:style w:type="paragraph" w:styleId="ad">
    <w:name w:val="footer"/>
    <w:basedOn w:val="a"/>
    <w:link w:val="ae"/>
    <w:rsid w:val="00BD5B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D5BFF"/>
  </w:style>
  <w:style w:type="paragraph" w:customStyle="1" w:styleId="ConsPlusNonformat">
    <w:name w:val="ConsPlusNonformat"/>
    <w:next w:val="a"/>
    <w:rsid w:val="008D2D47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character" w:customStyle="1" w:styleId="WW-Absatz-Standardschriftart11111111111111111">
    <w:name w:val="WW-Absatz-Standardschriftart11111111111111111"/>
    <w:rsid w:val="006844DA"/>
  </w:style>
  <w:style w:type="paragraph" w:customStyle="1" w:styleId="ConsPlusTitle">
    <w:name w:val="ConsPlusTitle"/>
    <w:rsid w:val="00D4059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3E9CFFBD1290FC5E3C382341D300707B6EF863E5FE81971897D1105068A09F1B2EA96AB8F262480AD86AA9b9G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3E9CFFBD1290FC5E3C382341D300707068FF65E0F2DC9D10CEDD125767FF9A0E3FF164BAED7C4B17C468AB9Cb7G8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mskov\Application%20Data\Microsoft\&#1064;&#1072;&#1073;&#1083;&#1086;&#1085;&#1099;\&#1041;&#1051;&#1040;&#1053;&#1050;%20&#1056;&#1045;&#1064;&#1045;&#1053;&#1048;&#1071;%20&#1056;&#1057;&#1058;%20&#1087;&#1086;%20&#1042;&#1086;&#1076;&#1077;,%20&#1050;&#1072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9490-B0D1-442F-B25A-CB1A5AED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РСТ по Воде, Кан.dot</Template>
  <TotalTime>1428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REK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zemskov</dc:creator>
  <cp:keywords/>
  <cp:lastModifiedBy>User</cp:lastModifiedBy>
  <cp:revision>191</cp:revision>
  <cp:lastPrinted>2022-10-13T14:07:00Z</cp:lastPrinted>
  <dcterms:created xsi:type="dcterms:W3CDTF">2021-03-31T15:07:00Z</dcterms:created>
  <dcterms:modified xsi:type="dcterms:W3CDTF">2025-09-16T09:24:00Z</dcterms:modified>
</cp:coreProperties>
</file>